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1"/>
        <w:gridCol w:w="4382"/>
        <w:gridCol w:w="4382"/>
        <w:gridCol w:w="4382"/>
        <w:gridCol w:w="4383"/>
      </w:tblGrid>
      <w:tr w:rsidR="00295E3B" w:rsidRPr="00FD52C8" w:rsidTr="00FD52C8">
        <w:trPr>
          <w:trHeight w:val="350"/>
          <w:jc w:val="center"/>
        </w:trPr>
        <w:tc>
          <w:tcPr>
            <w:tcW w:w="54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0D69" w:rsidRPr="00FD52C8" w:rsidRDefault="002012B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b/>
                <w:sz w:val="20"/>
                <w:szCs w:val="20"/>
              </w:rPr>
              <w:t>ELA 20 – Writing Rubric</w:t>
            </w:r>
          </w:p>
          <w:p w:rsidR="00F11A64" w:rsidRPr="00FD52C8" w:rsidRDefault="00F11A6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b/>
                <w:sz w:val="20"/>
                <w:szCs w:val="20"/>
              </w:rPr>
              <w:t xml:space="preserve">Outcomes </w:t>
            </w:r>
            <w:r w:rsidRPr="00FD52C8">
              <w:rPr>
                <w:rFonts w:asciiTheme="minorHAnsi" w:hAnsiTheme="minorHAnsi" w:cs="Calibri"/>
                <w:sz w:val="20"/>
                <w:szCs w:val="20"/>
              </w:rPr>
              <w:t>(Indicators)</w:t>
            </w:r>
          </w:p>
          <w:p w:rsidR="00010D69" w:rsidRPr="00FD52C8" w:rsidRDefault="00010D69" w:rsidP="002012B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BFBFBF" w:themeFill="background1" w:themeFillShade="BF"/>
          </w:tcPr>
          <w:p w:rsidR="00010D69" w:rsidRPr="00FD52C8" w:rsidRDefault="00010D69" w:rsidP="008A50F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b/>
                <w:sz w:val="20"/>
                <w:szCs w:val="20"/>
              </w:rPr>
              <w:t>4 – Mastery</w:t>
            </w:r>
          </w:p>
          <w:p w:rsidR="00295E3B" w:rsidRPr="00FD52C8" w:rsidRDefault="00295E3B" w:rsidP="00A9711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BFBFBF" w:themeFill="background1" w:themeFillShade="BF"/>
          </w:tcPr>
          <w:p w:rsidR="00295E3B" w:rsidRPr="00FD52C8" w:rsidRDefault="00295E3B" w:rsidP="008A50F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b/>
                <w:sz w:val="20"/>
                <w:szCs w:val="20"/>
              </w:rPr>
              <w:t>3 – Proficient</w:t>
            </w:r>
          </w:p>
          <w:p w:rsidR="00295E3B" w:rsidRPr="00FD52C8" w:rsidRDefault="00295E3B" w:rsidP="00A9711A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BFBFBF" w:themeFill="background1" w:themeFillShade="BF"/>
          </w:tcPr>
          <w:p w:rsidR="00295E3B" w:rsidRPr="00FD52C8" w:rsidRDefault="00295E3B" w:rsidP="008A50F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b/>
                <w:sz w:val="20"/>
                <w:szCs w:val="20"/>
              </w:rPr>
              <w:t>2 – Approaching</w:t>
            </w:r>
          </w:p>
          <w:p w:rsidR="00295E3B" w:rsidRPr="00FD52C8" w:rsidRDefault="00295E3B" w:rsidP="00A9711A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83" w:type="dxa"/>
            <w:shd w:val="clear" w:color="auto" w:fill="BFBFBF" w:themeFill="background1" w:themeFillShade="BF"/>
          </w:tcPr>
          <w:p w:rsidR="00295E3B" w:rsidRPr="00FD52C8" w:rsidRDefault="00295E3B" w:rsidP="008A50F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b/>
                <w:sz w:val="20"/>
                <w:szCs w:val="20"/>
              </w:rPr>
              <w:t>1 – Beginning</w:t>
            </w:r>
          </w:p>
          <w:p w:rsidR="00295E3B" w:rsidRPr="00FD52C8" w:rsidRDefault="00295E3B" w:rsidP="00A9711A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95E3B" w:rsidRPr="00FD52C8" w:rsidTr="00FD52C8">
        <w:trPr>
          <w:trHeight w:val="1650"/>
          <w:jc w:val="center"/>
        </w:trPr>
        <w:tc>
          <w:tcPr>
            <w:tcW w:w="5421" w:type="dxa"/>
            <w:shd w:val="clear" w:color="auto" w:fill="D9D9D9" w:themeFill="background1" w:themeFillShade="D9"/>
          </w:tcPr>
          <w:p w:rsidR="00295E3B" w:rsidRPr="00FD52C8" w:rsidRDefault="00295E3B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b/>
                <w:sz w:val="20"/>
                <w:szCs w:val="20"/>
              </w:rPr>
              <w:t>Context</w:t>
            </w:r>
          </w:p>
          <w:p w:rsidR="001B62D1" w:rsidRPr="00FD52C8" w:rsidRDefault="00295E3B" w:rsidP="00295E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color w:val="141413"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</w:rPr>
              <w:t xml:space="preserve">CC </w:t>
            </w:r>
            <w:r w:rsidR="008A2415"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</w:rPr>
              <w:t>20.1</w:t>
            </w:r>
          </w:p>
          <w:p w:rsidR="00295E3B" w:rsidRPr="00FD52C8" w:rsidRDefault="008A2415" w:rsidP="00295E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color w:val="141413"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</w:rPr>
              <w:t>Create a range of written texts to</w:t>
            </w:r>
            <w:r w:rsidR="00295E3B" w:rsidRPr="00FD52C8">
              <w:rPr>
                <w:rFonts w:asciiTheme="minorHAnsi" w:hAnsiTheme="minorHAnsi" w:cs="Calibri"/>
                <w:color w:val="141413"/>
                <w:sz w:val="20"/>
                <w:szCs w:val="20"/>
              </w:rPr>
              <w:t xml:space="preserve"> explore identity, social responsibility and social action.</w:t>
            </w:r>
          </w:p>
          <w:p w:rsidR="008A50FF" w:rsidRPr="00FD52C8" w:rsidRDefault="008A50FF" w:rsidP="00295E3B">
            <w:pPr>
              <w:rPr>
                <w:rFonts w:asciiTheme="minorHAnsi" w:hAnsiTheme="minorHAnsi" w:cs="Calibri"/>
                <w:color w:val="141413"/>
                <w:sz w:val="20"/>
                <w:szCs w:val="20"/>
              </w:rPr>
            </w:pPr>
          </w:p>
          <w:p w:rsidR="00295E3B" w:rsidRPr="00FD52C8" w:rsidRDefault="00295E3B" w:rsidP="00A9711A">
            <w:pPr>
              <w:rPr>
                <w:rFonts w:asciiTheme="minorHAnsi" w:hAnsiTheme="minorHAnsi" w:cs="Calibri"/>
                <w:color w:val="141413"/>
                <w:sz w:val="20"/>
                <w:szCs w:val="20"/>
              </w:rPr>
            </w:pPr>
          </w:p>
          <w:p w:rsidR="00295E3B" w:rsidRPr="00FD52C8" w:rsidRDefault="00295E3B">
            <w:pPr>
              <w:rPr>
                <w:rFonts w:asciiTheme="minorHAnsi" w:hAnsiTheme="minorHAnsi" w:cs="Calibri"/>
                <w:color w:val="141413"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:rsidR="008A50FF" w:rsidRPr="00FD52C8" w:rsidRDefault="008A50FF" w:rsidP="00295E3B">
            <w:pPr>
              <w:rPr>
                <w:rFonts w:asciiTheme="minorHAnsi" w:eastAsia="Calibri" w:hAnsiTheme="minorHAnsi" w:cs="Calibri"/>
                <w:b/>
                <w:sz w:val="20"/>
                <w:szCs w:val="20"/>
                <w:lang w:val="en-CA"/>
              </w:rPr>
            </w:pPr>
          </w:p>
          <w:p w:rsidR="001B62D1" w:rsidRPr="00FD52C8" w:rsidRDefault="001B62D1" w:rsidP="00FF09B9">
            <w:pPr>
              <w:rPr>
                <w:rFonts w:asciiTheme="minorHAnsi" w:eastAsia="Calibri" w:hAnsiTheme="minorHAnsi" w:cs="Calibri"/>
                <w:sz w:val="20"/>
                <w:szCs w:val="20"/>
                <w:lang w:val="en-CA"/>
              </w:rPr>
            </w:pPr>
          </w:p>
          <w:p w:rsidR="00FF09B9" w:rsidRPr="00FD52C8" w:rsidRDefault="00FF09B9" w:rsidP="00FF09B9">
            <w:pPr>
              <w:rPr>
                <w:rFonts w:asciiTheme="minorHAnsi" w:eastAsia="Calibri" w:hAnsiTheme="minorHAnsi" w:cs="Calibri"/>
                <w:sz w:val="20"/>
                <w:szCs w:val="20"/>
                <w:lang w:val="en-CA"/>
              </w:rPr>
            </w:pPr>
            <w:r w:rsidRPr="00FD52C8">
              <w:rPr>
                <w:rFonts w:asciiTheme="minorHAnsi" w:eastAsia="Calibri" w:hAnsiTheme="minorHAnsi" w:cs="Calibri"/>
                <w:sz w:val="20"/>
                <w:szCs w:val="20"/>
                <w:lang w:val="en-CA"/>
              </w:rPr>
              <w:t xml:space="preserve">Create </w:t>
            </w:r>
            <w:r w:rsidRPr="00FD52C8">
              <w:rPr>
                <w:rFonts w:asciiTheme="minorHAnsi" w:eastAsia="Calibri" w:hAnsiTheme="minorHAnsi" w:cs="Calibri"/>
                <w:b/>
                <w:sz w:val="20"/>
                <w:szCs w:val="20"/>
                <w:lang w:val="en-CA"/>
              </w:rPr>
              <w:t>insightful, original</w:t>
            </w:r>
            <w:r w:rsidRPr="00FD52C8">
              <w:rPr>
                <w:rFonts w:asciiTheme="minorHAnsi" w:eastAsia="Calibri" w:hAnsiTheme="minorHAnsi" w:cs="Calibri"/>
                <w:sz w:val="20"/>
                <w:szCs w:val="20"/>
                <w:lang w:val="en-CA"/>
              </w:rPr>
              <w:t xml:space="preserve">, and </w:t>
            </w:r>
            <w:r w:rsidRPr="00FD52C8">
              <w:rPr>
                <w:rFonts w:asciiTheme="minorHAnsi" w:eastAsia="Calibri" w:hAnsiTheme="minorHAnsi" w:cs="Calibri"/>
                <w:b/>
                <w:sz w:val="20"/>
                <w:szCs w:val="20"/>
                <w:lang w:val="en-CA"/>
              </w:rPr>
              <w:t>thought-provoking</w:t>
            </w:r>
            <w:r w:rsidRPr="00FD52C8">
              <w:rPr>
                <w:rFonts w:asciiTheme="minorHAnsi" w:eastAsia="Calibri" w:hAnsiTheme="minorHAnsi" w:cs="Calibri"/>
                <w:sz w:val="20"/>
                <w:szCs w:val="20"/>
                <w:lang w:val="en-CA"/>
              </w:rPr>
              <w:t xml:space="preserve"> written texts to explore identity, social responsibility and social action. These texts include:</w:t>
            </w:r>
          </w:p>
          <w:p w:rsidR="00FF09B9" w:rsidRPr="00FD52C8" w:rsidRDefault="00FF09B9" w:rsidP="00FD52C8">
            <w:pPr>
              <w:numPr>
                <w:ilvl w:val="0"/>
                <w:numId w:val="1"/>
              </w:numPr>
              <w:ind w:left="762" w:hanging="450"/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</w:pP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an </w:t>
            </w: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 xml:space="preserve">insightful 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thesis and </w:t>
            </w: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>logical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 points to support messages and arguments </w:t>
            </w:r>
          </w:p>
          <w:p w:rsidR="00FF09B9" w:rsidRPr="00FD52C8" w:rsidRDefault="00FF09B9" w:rsidP="00FD52C8">
            <w:pPr>
              <w:numPr>
                <w:ilvl w:val="0"/>
                <w:numId w:val="1"/>
              </w:numPr>
              <w:ind w:left="762" w:hanging="450"/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</w:pP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 xml:space="preserve">thoughtful, appropriate, 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>and</w:t>
            </w: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 xml:space="preserve"> convincing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 details to support thesis </w:t>
            </w:r>
          </w:p>
          <w:p w:rsidR="00FF09B9" w:rsidRPr="00FD52C8" w:rsidRDefault="00FF09B9" w:rsidP="00FD52C8">
            <w:pPr>
              <w:numPr>
                <w:ilvl w:val="0"/>
                <w:numId w:val="1"/>
              </w:numPr>
              <w:ind w:left="762" w:hanging="450"/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</w:pP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a </w:t>
            </w: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 xml:space="preserve">compelling 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>style, voice, and format</w:t>
            </w: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 xml:space="preserve"> 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appropriate to audience and purpose </w:t>
            </w:r>
          </w:p>
          <w:p w:rsidR="00FF09B9" w:rsidRPr="00FD52C8" w:rsidRDefault="00FF09B9" w:rsidP="00FD52C8">
            <w:pPr>
              <w:numPr>
                <w:ilvl w:val="0"/>
                <w:numId w:val="1"/>
              </w:numPr>
              <w:ind w:left="762" w:hanging="450"/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</w:pP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 xml:space="preserve">unity, coherence, 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>and</w:t>
            </w: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 xml:space="preserve"> emphasis 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in a </w:t>
            </w: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>logical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 progression and with </w:t>
            </w: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>insightful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 support for ideas/thesis</w:t>
            </w:r>
          </w:p>
          <w:p w:rsidR="00FF09B9" w:rsidRPr="00FD52C8" w:rsidRDefault="00FF09B9" w:rsidP="00FD52C8">
            <w:pPr>
              <w:numPr>
                <w:ilvl w:val="0"/>
                <w:numId w:val="1"/>
              </w:numPr>
              <w:ind w:left="762" w:hanging="450"/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</w:pP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 xml:space="preserve">strategic, effective, and clear 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organization patterns </w:t>
            </w:r>
          </w:p>
          <w:p w:rsidR="00295E3B" w:rsidRPr="00FD52C8" w:rsidRDefault="00FF09B9" w:rsidP="00FD52C8">
            <w:pPr>
              <w:numPr>
                <w:ilvl w:val="0"/>
                <w:numId w:val="1"/>
              </w:numPr>
              <w:ind w:left="762" w:hanging="450"/>
              <w:rPr>
                <w:rFonts w:asciiTheme="minorHAnsi" w:hAnsiTheme="minorHAnsi" w:cs="Calibri"/>
                <w:color w:val="141413"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 xml:space="preserve">convincing 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and </w:t>
            </w: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>insightful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 conclusions</w:t>
            </w:r>
          </w:p>
        </w:tc>
        <w:tc>
          <w:tcPr>
            <w:tcW w:w="4382" w:type="dxa"/>
            <w:shd w:val="clear" w:color="auto" w:fill="auto"/>
          </w:tcPr>
          <w:p w:rsidR="008A50FF" w:rsidRPr="00FD52C8" w:rsidRDefault="008A50FF" w:rsidP="00295E3B">
            <w:pPr>
              <w:rPr>
                <w:rFonts w:asciiTheme="minorHAnsi" w:eastAsia="Calibri" w:hAnsiTheme="minorHAnsi" w:cs="Calibri"/>
                <w:sz w:val="20"/>
                <w:szCs w:val="20"/>
                <w:lang w:val="en-CA"/>
              </w:rPr>
            </w:pPr>
          </w:p>
          <w:p w:rsidR="00F11A64" w:rsidRPr="00FD52C8" w:rsidRDefault="00F11A64" w:rsidP="00295E3B">
            <w:pPr>
              <w:rPr>
                <w:rFonts w:asciiTheme="minorHAnsi" w:eastAsia="Calibri" w:hAnsiTheme="minorHAnsi" w:cs="Calibri"/>
                <w:sz w:val="20"/>
                <w:szCs w:val="20"/>
                <w:lang w:val="en-CA"/>
              </w:rPr>
            </w:pPr>
          </w:p>
          <w:p w:rsidR="00295E3B" w:rsidRPr="00FD52C8" w:rsidRDefault="00295E3B" w:rsidP="00295E3B">
            <w:pPr>
              <w:rPr>
                <w:rFonts w:asciiTheme="minorHAnsi" w:eastAsia="Calibri" w:hAnsiTheme="minorHAnsi" w:cs="Calibri"/>
                <w:sz w:val="20"/>
                <w:szCs w:val="20"/>
                <w:lang w:val="en-CA"/>
              </w:rPr>
            </w:pPr>
            <w:r w:rsidRPr="00FD52C8">
              <w:rPr>
                <w:rFonts w:asciiTheme="minorHAnsi" w:eastAsia="Calibri" w:hAnsiTheme="minorHAnsi" w:cs="Calibri"/>
                <w:sz w:val="20"/>
                <w:szCs w:val="20"/>
                <w:lang w:val="en-CA"/>
              </w:rPr>
              <w:t xml:space="preserve">Create </w:t>
            </w:r>
            <w:r w:rsidRPr="00FD52C8">
              <w:rPr>
                <w:rFonts w:asciiTheme="minorHAnsi" w:eastAsia="Calibri" w:hAnsiTheme="minorHAnsi" w:cs="Calibri"/>
                <w:b/>
                <w:sz w:val="20"/>
                <w:szCs w:val="20"/>
                <w:lang w:val="en-CA"/>
              </w:rPr>
              <w:t>clear, original</w:t>
            </w:r>
            <w:r w:rsidRPr="00FD52C8">
              <w:rPr>
                <w:rFonts w:asciiTheme="minorHAnsi" w:eastAsia="Calibri" w:hAnsiTheme="minorHAnsi" w:cs="Calibri"/>
                <w:sz w:val="20"/>
                <w:szCs w:val="20"/>
                <w:lang w:val="en-CA"/>
              </w:rPr>
              <w:t xml:space="preserve">, and </w:t>
            </w:r>
            <w:r w:rsidRPr="00FD52C8">
              <w:rPr>
                <w:rFonts w:asciiTheme="minorHAnsi" w:eastAsia="Calibri" w:hAnsiTheme="minorHAnsi" w:cs="Calibri"/>
                <w:b/>
                <w:sz w:val="20"/>
                <w:szCs w:val="20"/>
                <w:lang w:val="en-CA"/>
              </w:rPr>
              <w:t>well-developed</w:t>
            </w:r>
            <w:r w:rsidRPr="00FD52C8">
              <w:rPr>
                <w:rFonts w:asciiTheme="minorHAnsi" w:eastAsia="Calibri" w:hAnsiTheme="minorHAnsi" w:cs="Calibri"/>
                <w:sz w:val="20"/>
                <w:szCs w:val="20"/>
                <w:lang w:val="en-CA"/>
              </w:rPr>
              <w:t xml:space="preserve"> written texts </w:t>
            </w:r>
            <w:r w:rsidR="00C679F9" w:rsidRPr="00FD52C8">
              <w:rPr>
                <w:rFonts w:asciiTheme="minorHAnsi" w:eastAsia="Calibri" w:hAnsiTheme="minorHAnsi" w:cs="Calibri"/>
                <w:sz w:val="20"/>
                <w:szCs w:val="20"/>
                <w:lang w:val="en-CA"/>
              </w:rPr>
              <w:t>to</w:t>
            </w:r>
            <w:r w:rsidRPr="00FD52C8">
              <w:rPr>
                <w:rFonts w:asciiTheme="minorHAnsi" w:eastAsia="Calibri" w:hAnsiTheme="minorHAnsi" w:cs="Calibri"/>
                <w:sz w:val="20"/>
                <w:szCs w:val="20"/>
                <w:lang w:val="en-CA"/>
              </w:rPr>
              <w:t xml:space="preserve"> explore identity, social responsibility and social action. These texts include:</w:t>
            </w:r>
          </w:p>
          <w:p w:rsidR="00295E3B" w:rsidRPr="00FD52C8" w:rsidRDefault="00295E3B" w:rsidP="00FD52C8">
            <w:pPr>
              <w:numPr>
                <w:ilvl w:val="0"/>
                <w:numId w:val="1"/>
              </w:numPr>
              <w:ind w:left="700"/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</w:pP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a </w:t>
            </w: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 xml:space="preserve">clear 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thesis and </w:t>
            </w: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>logical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 points to support messages and arguments </w:t>
            </w:r>
          </w:p>
          <w:p w:rsidR="00295E3B" w:rsidRPr="00FD52C8" w:rsidRDefault="00C679F9" w:rsidP="00FD52C8">
            <w:pPr>
              <w:numPr>
                <w:ilvl w:val="0"/>
                <w:numId w:val="1"/>
              </w:numPr>
              <w:ind w:left="700"/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</w:pP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 xml:space="preserve">accurate, </w:t>
            </w:r>
            <w:r w:rsidR="00295E3B"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>appropriate</w:t>
            </w: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 xml:space="preserve">, 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>and</w:t>
            </w: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 xml:space="preserve"> convincing</w:t>
            </w:r>
            <w:r w:rsidR="00295E3B"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 details to support thesis </w:t>
            </w:r>
          </w:p>
          <w:p w:rsidR="00295E3B" w:rsidRPr="00FD52C8" w:rsidRDefault="00C679F9" w:rsidP="00FD52C8">
            <w:pPr>
              <w:numPr>
                <w:ilvl w:val="0"/>
                <w:numId w:val="1"/>
              </w:numPr>
              <w:ind w:left="700"/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</w:pP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>a style,</w:t>
            </w:r>
            <w:r w:rsidR="00295E3B"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 voice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>, and format</w:t>
            </w:r>
            <w:r w:rsidR="00295E3B"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 xml:space="preserve"> appropriate</w:t>
            </w:r>
            <w:r w:rsidR="00295E3B"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 to audience and purpose </w:t>
            </w:r>
          </w:p>
          <w:p w:rsidR="00295E3B" w:rsidRPr="00FD52C8" w:rsidRDefault="00C679F9" w:rsidP="00FD52C8">
            <w:pPr>
              <w:numPr>
                <w:ilvl w:val="0"/>
                <w:numId w:val="1"/>
              </w:numPr>
              <w:ind w:left="700"/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</w:pP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 xml:space="preserve">unity, coherence, 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>and</w:t>
            </w: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 xml:space="preserve"> emphasis 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in a </w:t>
            </w: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>logical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 progression and with </w:t>
            </w: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>logical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 support for ideas/thesis</w:t>
            </w:r>
          </w:p>
          <w:p w:rsidR="00295E3B" w:rsidRPr="00FD52C8" w:rsidRDefault="00C679F9" w:rsidP="00FD52C8">
            <w:pPr>
              <w:numPr>
                <w:ilvl w:val="0"/>
                <w:numId w:val="1"/>
              </w:numPr>
              <w:ind w:left="700"/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</w:pP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 xml:space="preserve">effective and </w:t>
            </w:r>
            <w:r w:rsidR="00295E3B"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 xml:space="preserve">clear 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>organization patterns</w:t>
            </w:r>
            <w:r w:rsidR="00295E3B"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 </w:t>
            </w:r>
          </w:p>
          <w:p w:rsidR="00295E3B" w:rsidRPr="00FD52C8" w:rsidRDefault="00C679F9" w:rsidP="00FD52C8">
            <w:pPr>
              <w:numPr>
                <w:ilvl w:val="0"/>
                <w:numId w:val="1"/>
              </w:numPr>
              <w:ind w:left="700"/>
              <w:rPr>
                <w:rFonts w:asciiTheme="minorHAnsi" w:hAnsiTheme="minorHAnsi" w:cs="Calibri"/>
                <w:color w:val="141413"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>valid</w:t>
            </w:r>
            <w:r w:rsidR="00FF09B9"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 xml:space="preserve"> </w:t>
            </w:r>
            <w:r w:rsidR="00A9711A"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and </w:t>
            </w:r>
            <w:r w:rsidR="00A9711A"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>justifiable</w:t>
            </w:r>
            <w:r w:rsidR="00A9711A"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 </w:t>
            </w:r>
            <w:r w:rsidR="00295E3B"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>conclusion</w:t>
            </w:r>
            <w:r w:rsidR="00A9711A"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>s</w:t>
            </w:r>
          </w:p>
        </w:tc>
        <w:tc>
          <w:tcPr>
            <w:tcW w:w="4382" w:type="dxa"/>
            <w:shd w:val="clear" w:color="auto" w:fill="auto"/>
          </w:tcPr>
          <w:p w:rsidR="008A50FF" w:rsidRPr="00FD52C8" w:rsidRDefault="008A50FF" w:rsidP="00295E3B">
            <w:pPr>
              <w:rPr>
                <w:rFonts w:asciiTheme="minorHAnsi" w:eastAsia="Calibri" w:hAnsiTheme="minorHAnsi" w:cs="Calibri"/>
                <w:b/>
                <w:sz w:val="20"/>
                <w:szCs w:val="20"/>
                <w:lang w:val="en-CA"/>
              </w:rPr>
            </w:pPr>
          </w:p>
          <w:p w:rsidR="00F11A64" w:rsidRPr="00FD52C8" w:rsidRDefault="00F11A64" w:rsidP="00295E3B">
            <w:pPr>
              <w:rPr>
                <w:rFonts w:asciiTheme="minorHAnsi" w:eastAsia="Calibri" w:hAnsiTheme="minorHAnsi" w:cs="Calibri"/>
                <w:b/>
                <w:sz w:val="20"/>
                <w:szCs w:val="20"/>
                <w:lang w:val="en-CA"/>
              </w:rPr>
            </w:pPr>
          </w:p>
          <w:p w:rsidR="00FF09B9" w:rsidRPr="00FD52C8" w:rsidRDefault="00FF09B9" w:rsidP="00FF09B9">
            <w:pPr>
              <w:rPr>
                <w:rFonts w:asciiTheme="minorHAnsi" w:eastAsia="Calibri" w:hAnsiTheme="minorHAnsi" w:cs="Calibri"/>
                <w:sz w:val="20"/>
                <w:szCs w:val="20"/>
                <w:lang w:val="en-CA"/>
              </w:rPr>
            </w:pPr>
            <w:r w:rsidRPr="00FD52C8">
              <w:rPr>
                <w:rFonts w:asciiTheme="minorHAnsi" w:eastAsia="Calibri" w:hAnsiTheme="minorHAnsi" w:cs="Calibri"/>
                <w:sz w:val="20"/>
                <w:szCs w:val="20"/>
                <w:lang w:val="en-CA"/>
              </w:rPr>
              <w:t xml:space="preserve">Create </w:t>
            </w:r>
            <w:r w:rsidRPr="00FD52C8">
              <w:rPr>
                <w:rFonts w:asciiTheme="minorHAnsi" w:eastAsia="Calibri" w:hAnsiTheme="minorHAnsi" w:cs="Calibri"/>
                <w:b/>
                <w:sz w:val="20"/>
                <w:szCs w:val="20"/>
                <w:lang w:val="en-CA"/>
              </w:rPr>
              <w:t>adequate, predictable</w:t>
            </w:r>
            <w:r w:rsidRPr="00FD52C8">
              <w:rPr>
                <w:rFonts w:asciiTheme="minorHAnsi" w:eastAsia="Calibri" w:hAnsiTheme="minorHAnsi" w:cs="Calibri"/>
                <w:sz w:val="20"/>
                <w:szCs w:val="20"/>
                <w:lang w:val="en-CA"/>
              </w:rPr>
              <w:t>, written texts to explore identity, social responsibility and social action. These texts include:</w:t>
            </w:r>
          </w:p>
          <w:p w:rsidR="00FF09B9" w:rsidRPr="00FD52C8" w:rsidRDefault="00FF09B9" w:rsidP="00FD52C8">
            <w:pPr>
              <w:numPr>
                <w:ilvl w:val="0"/>
                <w:numId w:val="1"/>
              </w:numPr>
              <w:ind w:left="728"/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</w:pP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a </w:t>
            </w: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 xml:space="preserve">general 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thesis and points to support messages and arguments </w:t>
            </w:r>
          </w:p>
          <w:p w:rsidR="00FF09B9" w:rsidRPr="00FD52C8" w:rsidRDefault="00FF09B9" w:rsidP="00FD52C8">
            <w:pPr>
              <w:numPr>
                <w:ilvl w:val="0"/>
                <w:numId w:val="1"/>
              </w:numPr>
              <w:ind w:left="728"/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</w:pP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>adequate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 details to support thesis </w:t>
            </w:r>
          </w:p>
          <w:p w:rsidR="00FF09B9" w:rsidRPr="00FD52C8" w:rsidRDefault="00FF09B9" w:rsidP="00FD52C8">
            <w:pPr>
              <w:numPr>
                <w:ilvl w:val="0"/>
                <w:numId w:val="1"/>
              </w:numPr>
              <w:ind w:left="728"/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</w:pP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>a style, voice, and format</w:t>
            </w: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 xml:space="preserve"> connected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 to audience and purpose </w:t>
            </w:r>
          </w:p>
          <w:p w:rsidR="00FF09B9" w:rsidRPr="00FD52C8" w:rsidRDefault="00FF09B9" w:rsidP="00FD52C8">
            <w:pPr>
              <w:numPr>
                <w:ilvl w:val="0"/>
                <w:numId w:val="1"/>
              </w:numPr>
              <w:ind w:left="728"/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</w:pP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 xml:space="preserve">basic 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>coherence, progression and support for ideas/thesis</w:t>
            </w:r>
          </w:p>
          <w:p w:rsidR="00FF09B9" w:rsidRPr="00FD52C8" w:rsidRDefault="00FF09B9" w:rsidP="00FD52C8">
            <w:pPr>
              <w:numPr>
                <w:ilvl w:val="0"/>
                <w:numId w:val="1"/>
              </w:numPr>
              <w:ind w:left="728"/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</w:pP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 xml:space="preserve">inconsistent 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organization patterns </w:t>
            </w:r>
          </w:p>
          <w:p w:rsidR="00FF09B9" w:rsidRPr="00FD52C8" w:rsidRDefault="00FF09B9" w:rsidP="00FD52C8">
            <w:pPr>
              <w:numPr>
                <w:ilvl w:val="0"/>
                <w:numId w:val="1"/>
              </w:numPr>
              <w:ind w:left="728"/>
              <w:rPr>
                <w:rFonts w:asciiTheme="minorHAnsi" w:hAnsiTheme="minorHAnsi" w:cs="Calibri"/>
                <w:color w:val="141413"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>general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 conclusions</w:t>
            </w:r>
          </w:p>
          <w:p w:rsidR="00FF09B9" w:rsidRPr="00FD52C8" w:rsidRDefault="00FF09B9" w:rsidP="00295E3B">
            <w:pPr>
              <w:rPr>
                <w:rFonts w:asciiTheme="minorHAnsi" w:eastAsia="Calibri" w:hAnsiTheme="minorHAnsi" w:cs="Calibri"/>
                <w:sz w:val="20"/>
                <w:szCs w:val="20"/>
                <w:lang w:val="en-CA"/>
              </w:rPr>
            </w:pPr>
          </w:p>
          <w:p w:rsidR="00FF09B9" w:rsidRPr="00FD52C8" w:rsidRDefault="00FF09B9" w:rsidP="00295E3B">
            <w:pPr>
              <w:rPr>
                <w:rFonts w:asciiTheme="minorHAnsi" w:eastAsia="Calibri" w:hAnsiTheme="minorHAnsi" w:cs="Calibri"/>
                <w:sz w:val="20"/>
                <w:szCs w:val="20"/>
                <w:lang w:val="en-CA"/>
              </w:rPr>
            </w:pPr>
          </w:p>
          <w:p w:rsidR="00295E3B" w:rsidRPr="00FD52C8" w:rsidRDefault="00295E3B" w:rsidP="00FF09B9">
            <w:pPr>
              <w:rPr>
                <w:rFonts w:asciiTheme="minorHAnsi" w:hAnsiTheme="minorHAnsi" w:cs="Calibri"/>
                <w:color w:val="141413"/>
                <w:sz w:val="20"/>
                <w:szCs w:val="20"/>
              </w:rPr>
            </w:pPr>
          </w:p>
          <w:p w:rsidR="00295E3B" w:rsidRPr="00FD52C8" w:rsidRDefault="00295E3B" w:rsidP="00295E3B">
            <w:pPr>
              <w:rPr>
                <w:rFonts w:asciiTheme="minorHAnsi" w:hAnsiTheme="minorHAnsi" w:cs="Calibri"/>
                <w:color w:val="141413"/>
                <w:sz w:val="20"/>
                <w:szCs w:val="20"/>
              </w:rPr>
            </w:pPr>
          </w:p>
          <w:p w:rsidR="00295E3B" w:rsidRPr="00FD52C8" w:rsidRDefault="00295E3B" w:rsidP="00295E3B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83" w:type="dxa"/>
            <w:shd w:val="clear" w:color="auto" w:fill="auto"/>
          </w:tcPr>
          <w:p w:rsidR="004C4DC6" w:rsidRPr="00FD52C8" w:rsidRDefault="004C4DC6" w:rsidP="00295E3B">
            <w:pPr>
              <w:rPr>
                <w:rFonts w:asciiTheme="minorHAnsi" w:eastAsia="Calibri" w:hAnsiTheme="minorHAnsi" w:cs="Calibri"/>
                <w:b/>
                <w:sz w:val="20"/>
                <w:szCs w:val="20"/>
                <w:lang w:val="en-CA"/>
              </w:rPr>
            </w:pPr>
          </w:p>
          <w:p w:rsidR="00F11A64" w:rsidRPr="00FD52C8" w:rsidRDefault="00F11A64" w:rsidP="00F10475">
            <w:pPr>
              <w:rPr>
                <w:rFonts w:asciiTheme="minorHAnsi" w:eastAsia="Calibri" w:hAnsiTheme="minorHAnsi" w:cs="Calibri"/>
                <w:sz w:val="20"/>
                <w:szCs w:val="20"/>
                <w:lang w:val="en-CA"/>
              </w:rPr>
            </w:pPr>
          </w:p>
          <w:p w:rsidR="00F10475" w:rsidRPr="00FD52C8" w:rsidRDefault="00F10475" w:rsidP="00F10475">
            <w:pPr>
              <w:rPr>
                <w:rFonts w:asciiTheme="minorHAnsi" w:eastAsia="Calibri" w:hAnsiTheme="minorHAnsi" w:cs="Calibri"/>
                <w:sz w:val="20"/>
                <w:szCs w:val="20"/>
                <w:lang w:val="en-CA"/>
              </w:rPr>
            </w:pPr>
            <w:r w:rsidRPr="00FD52C8">
              <w:rPr>
                <w:rFonts w:asciiTheme="minorHAnsi" w:eastAsia="Calibri" w:hAnsiTheme="minorHAnsi" w:cs="Calibri"/>
                <w:sz w:val="20"/>
                <w:szCs w:val="20"/>
                <w:lang w:val="en-CA"/>
              </w:rPr>
              <w:t xml:space="preserve">Create </w:t>
            </w:r>
            <w:r w:rsidRPr="00FD52C8">
              <w:rPr>
                <w:rFonts w:asciiTheme="minorHAnsi" w:eastAsia="Calibri" w:hAnsiTheme="minorHAnsi" w:cs="Calibri"/>
                <w:b/>
                <w:sz w:val="20"/>
                <w:szCs w:val="20"/>
                <w:lang w:val="en-CA"/>
              </w:rPr>
              <w:t>limited and/or unfocussed</w:t>
            </w:r>
            <w:r w:rsidRPr="00FD52C8">
              <w:rPr>
                <w:rFonts w:asciiTheme="minorHAnsi" w:eastAsia="Calibri" w:hAnsiTheme="minorHAnsi" w:cs="Calibri"/>
                <w:sz w:val="20"/>
                <w:szCs w:val="20"/>
                <w:lang w:val="en-CA"/>
              </w:rPr>
              <w:t xml:space="preserve"> written texts to explore identity, social responsibility and social action. These texts include:</w:t>
            </w:r>
          </w:p>
          <w:p w:rsidR="00F10475" w:rsidRPr="00FD52C8" w:rsidRDefault="00F10475" w:rsidP="00FD52C8">
            <w:pPr>
              <w:numPr>
                <w:ilvl w:val="0"/>
                <w:numId w:val="1"/>
              </w:numPr>
              <w:ind w:left="756"/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</w:pP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a </w:t>
            </w: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 xml:space="preserve">vague 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thesis and </w:t>
            </w: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>limited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 points to support messages and arguments </w:t>
            </w:r>
          </w:p>
          <w:p w:rsidR="00F10475" w:rsidRPr="00FD52C8" w:rsidRDefault="00F10475" w:rsidP="00FD52C8">
            <w:pPr>
              <w:numPr>
                <w:ilvl w:val="0"/>
                <w:numId w:val="1"/>
              </w:numPr>
              <w:ind w:left="756"/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</w:pP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>limited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 details </w:t>
            </w: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>generally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 related to thesis </w:t>
            </w:r>
          </w:p>
          <w:p w:rsidR="00F10475" w:rsidRPr="00FD52C8" w:rsidRDefault="00F10475" w:rsidP="00FD52C8">
            <w:pPr>
              <w:numPr>
                <w:ilvl w:val="0"/>
                <w:numId w:val="1"/>
              </w:numPr>
              <w:ind w:left="756"/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</w:pP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>a style, voice, and format</w:t>
            </w: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 xml:space="preserve"> inconsistent or appropriate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 to audience and purpose </w:t>
            </w:r>
          </w:p>
          <w:p w:rsidR="00F10475" w:rsidRPr="00FD52C8" w:rsidRDefault="00F10475" w:rsidP="00FD52C8">
            <w:pPr>
              <w:numPr>
                <w:ilvl w:val="0"/>
                <w:numId w:val="1"/>
              </w:numPr>
              <w:ind w:left="756"/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</w:pP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 xml:space="preserve">limited 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coherence, and </w:t>
            </w: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>unclear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 ideas</w:t>
            </w:r>
          </w:p>
          <w:p w:rsidR="00F10475" w:rsidRPr="00FD52C8" w:rsidRDefault="00F10475" w:rsidP="00FD52C8">
            <w:pPr>
              <w:numPr>
                <w:ilvl w:val="0"/>
                <w:numId w:val="1"/>
              </w:numPr>
              <w:ind w:left="756"/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</w:pP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 xml:space="preserve">limited 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organization </w:t>
            </w:r>
          </w:p>
          <w:p w:rsidR="00F10475" w:rsidRPr="00FD52C8" w:rsidRDefault="00F10475" w:rsidP="00FD52C8">
            <w:pPr>
              <w:numPr>
                <w:ilvl w:val="0"/>
                <w:numId w:val="1"/>
              </w:numPr>
              <w:ind w:left="756"/>
              <w:rPr>
                <w:rFonts w:asciiTheme="minorHAnsi" w:hAnsiTheme="minorHAnsi" w:cs="Calibri"/>
                <w:color w:val="141413"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b/>
                <w:color w:val="141413"/>
                <w:sz w:val="20"/>
                <w:szCs w:val="20"/>
                <w:lang w:val="en-CA"/>
              </w:rPr>
              <w:t>vague</w:t>
            </w:r>
            <w:r w:rsidRPr="00FD52C8">
              <w:rPr>
                <w:rFonts w:asciiTheme="minorHAnsi" w:hAnsiTheme="minorHAnsi" w:cs="Calibri"/>
                <w:color w:val="141413"/>
                <w:sz w:val="20"/>
                <w:szCs w:val="20"/>
                <w:lang w:val="en-CA"/>
              </w:rPr>
              <w:t xml:space="preserve"> conclusions</w:t>
            </w:r>
          </w:p>
          <w:p w:rsidR="00F10475" w:rsidRPr="00FD52C8" w:rsidRDefault="00F10475" w:rsidP="00295E3B">
            <w:pPr>
              <w:rPr>
                <w:rFonts w:asciiTheme="minorHAnsi" w:eastAsia="Calibri" w:hAnsiTheme="minorHAnsi" w:cs="Calibri"/>
                <w:sz w:val="20"/>
                <w:szCs w:val="20"/>
                <w:lang w:val="en-CA"/>
              </w:rPr>
            </w:pPr>
          </w:p>
          <w:p w:rsidR="00F10475" w:rsidRPr="00FD52C8" w:rsidRDefault="00F10475" w:rsidP="00295E3B">
            <w:pPr>
              <w:rPr>
                <w:rFonts w:asciiTheme="minorHAnsi" w:eastAsia="Calibri" w:hAnsiTheme="minorHAnsi" w:cs="Calibri"/>
                <w:sz w:val="20"/>
                <w:szCs w:val="20"/>
                <w:lang w:val="en-CA"/>
              </w:rPr>
            </w:pPr>
          </w:p>
          <w:p w:rsidR="00F10475" w:rsidRPr="00FD52C8" w:rsidRDefault="00F10475" w:rsidP="00295E3B">
            <w:pPr>
              <w:rPr>
                <w:rFonts w:asciiTheme="minorHAnsi" w:eastAsia="Calibri" w:hAnsiTheme="minorHAnsi" w:cs="Calibri"/>
                <w:sz w:val="20"/>
                <w:szCs w:val="20"/>
                <w:lang w:val="en-CA"/>
              </w:rPr>
            </w:pPr>
          </w:p>
          <w:p w:rsidR="00F10475" w:rsidRPr="00FD52C8" w:rsidRDefault="00F10475" w:rsidP="00295E3B">
            <w:pPr>
              <w:rPr>
                <w:rFonts w:asciiTheme="minorHAnsi" w:eastAsia="Calibri" w:hAnsiTheme="minorHAnsi" w:cs="Calibri"/>
                <w:sz w:val="20"/>
                <w:szCs w:val="20"/>
                <w:lang w:val="en-CA"/>
              </w:rPr>
            </w:pPr>
          </w:p>
          <w:p w:rsidR="00295E3B" w:rsidRPr="00FD52C8" w:rsidRDefault="00295E3B" w:rsidP="00295E3B">
            <w:pPr>
              <w:rPr>
                <w:rFonts w:asciiTheme="minorHAnsi" w:hAnsiTheme="minorHAnsi" w:cs="Calibri"/>
                <w:color w:val="141413"/>
                <w:sz w:val="20"/>
                <w:szCs w:val="20"/>
              </w:rPr>
            </w:pPr>
          </w:p>
          <w:p w:rsidR="00295E3B" w:rsidRPr="00FD52C8" w:rsidRDefault="00295E3B" w:rsidP="00D63635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95E3B" w:rsidRPr="00FD52C8" w:rsidTr="00FD52C8">
        <w:trPr>
          <w:trHeight w:val="3410"/>
          <w:jc w:val="center"/>
        </w:trPr>
        <w:tc>
          <w:tcPr>
            <w:tcW w:w="54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5E3B" w:rsidRPr="00FD52C8" w:rsidRDefault="00295E3B">
            <w:pPr>
              <w:rPr>
                <w:rFonts w:asciiTheme="minorHAnsi" w:hAnsiTheme="minorHAnsi" w:cs="Calibri"/>
                <w:b/>
                <w:sz w:val="20"/>
                <w:szCs w:val="20"/>
                <w:lang w:val="en"/>
              </w:rPr>
            </w:pPr>
            <w:r w:rsidRPr="00FD52C8">
              <w:rPr>
                <w:rFonts w:asciiTheme="minorHAnsi" w:hAnsiTheme="minorHAnsi" w:cs="Calibri"/>
                <w:b/>
                <w:sz w:val="20"/>
                <w:szCs w:val="20"/>
                <w:lang w:val="en"/>
              </w:rPr>
              <w:t>Message Content and Ideas</w:t>
            </w:r>
          </w:p>
          <w:p w:rsidR="001B62D1" w:rsidRPr="00FD52C8" w:rsidRDefault="00871510">
            <w:pPr>
              <w:rPr>
                <w:rFonts w:asciiTheme="minorHAnsi" w:hAnsiTheme="minorHAnsi" w:cs="Calibri"/>
                <w:b/>
                <w:sz w:val="20"/>
                <w:szCs w:val="20"/>
                <w:lang w:val="en"/>
              </w:rPr>
            </w:pPr>
            <w:r w:rsidRPr="00FD52C8">
              <w:rPr>
                <w:rFonts w:asciiTheme="minorHAnsi" w:hAnsiTheme="minorHAnsi" w:cs="Calibri"/>
                <w:b/>
                <w:sz w:val="20"/>
                <w:szCs w:val="20"/>
                <w:lang w:val="en"/>
              </w:rPr>
              <w:t xml:space="preserve">CC 20.4 </w:t>
            </w:r>
          </w:p>
          <w:p w:rsidR="00871510" w:rsidRPr="00FD52C8" w:rsidRDefault="00871510">
            <w:pPr>
              <w:rPr>
                <w:rFonts w:asciiTheme="minorHAnsi" w:hAnsiTheme="minorHAnsi" w:cs="Calibri"/>
                <w:b/>
                <w:sz w:val="20"/>
                <w:szCs w:val="20"/>
                <w:lang w:val="en"/>
              </w:rPr>
            </w:pPr>
            <w:r w:rsidRPr="00FD52C8">
              <w:rPr>
                <w:rFonts w:asciiTheme="minorHAnsi" w:hAnsiTheme="minorHAnsi"/>
                <w:b/>
                <w:bCs/>
                <w:sz w:val="20"/>
                <w:szCs w:val="20"/>
                <w:lang w:val="en"/>
              </w:rPr>
              <w:t>Create a variety of written informational (including an essay of explanation of a process, an application letter and résumé, and an argumentative or a persuasive essay) and literary (including a reflective or personal essay and an analysis of a literary text) communications.</w:t>
            </w:r>
          </w:p>
          <w:p w:rsidR="00871510" w:rsidRPr="00FD52C8" w:rsidRDefault="00871510">
            <w:pPr>
              <w:rPr>
                <w:rFonts w:asciiTheme="minorHAnsi" w:hAnsiTheme="minorHAnsi" w:cs="Calibri"/>
                <w:b/>
                <w:sz w:val="20"/>
                <w:szCs w:val="20"/>
                <w:lang w:val="en"/>
              </w:rPr>
            </w:pPr>
          </w:p>
          <w:p w:rsidR="00871510" w:rsidRPr="00FD52C8" w:rsidRDefault="00871510" w:rsidP="00295E3B">
            <w:pPr>
              <w:pStyle w:val="Default"/>
              <w:rPr>
                <w:rFonts w:asciiTheme="minorHAnsi" w:hAnsiTheme="minorHAnsi" w:cs="Calibri"/>
                <w:bCs/>
                <w:color w:val="221E1F"/>
                <w:sz w:val="20"/>
                <w:szCs w:val="20"/>
              </w:rPr>
            </w:pPr>
            <w:r w:rsidRPr="00FD52C8">
              <w:rPr>
                <w:rFonts w:asciiTheme="minorHAnsi" w:hAnsiTheme="minorHAnsi"/>
                <w:sz w:val="20"/>
                <w:szCs w:val="20"/>
                <w:lang w:val="en"/>
              </w:rPr>
              <w:t>(d) Write an essay of explanation (e.g., a process, instructions)</w:t>
            </w:r>
            <w:r w:rsidR="009415FE" w:rsidRPr="00FD52C8">
              <w:rPr>
                <w:rFonts w:asciiTheme="minorHAnsi" w:hAnsiTheme="minorHAnsi"/>
                <w:sz w:val="20"/>
                <w:szCs w:val="20"/>
                <w:lang w:val="en"/>
              </w:rPr>
              <w:t>.</w:t>
            </w:r>
          </w:p>
          <w:p w:rsidR="00871510" w:rsidRPr="00FD52C8" w:rsidRDefault="00871510" w:rsidP="00295E3B">
            <w:pPr>
              <w:pStyle w:val="Default"/>
              <w:rPr>
                <w:rFonts w:asciiTheme="minorHAnsi" w:hAnsiTheme="minorHAnsi" w:cs="Calibri"/>
                <w:bCs/>
                <w:color w:val="221E1F"/>
                <w:sz w:val="20"/>
                <w:szCs w:val="20"/>
              </w:rPr>
            </w:pPr>
          </w:p>
          <w:p w:rsidR="00871510" w:rsidRPr="00FD52C8" w:rsidRDefault="00871510" w:rsidP="00295E3B">
            <w:pPr>
              <w:pStyle w:val="Default"/>
              <w:rPr>
                <w:rFonts w:asciiTheme="minorHAnsi" w:hAnsiTheme="minorHAnsi" w:cs="Calibri"/>
                <w:bCs/>
                <w:color w:val="221E1F"/>
                <w:sz w:val="20"/>
                <w:szCs w:val="20"/>
              </w:rPr>
            </w:pPr>
          </w:p>
          <w:p w:rsidR="00871510" w:rsidRPr="00FD52C8" w:rsidRDefault="00871510" w:rsidP="00295E3B">
            <w:pPr>
              <w:pStyle w:val="Default"/>
              <w:rPr>
                <w:rFonts w:asciiTheme="minorHAnsi" w:hAnsiTheme="minorHAnsi" w:cs="Calibri"/>
                <w:bCs/>
                <w:color w:val="221E1F"/>
                <w:sz w:val="20"/>
                <w:szCs w:val="20"/>
              </w:rPr>
            </w:pPr>
          </w:p>
          <w:p w:rsidR="00871510" w:rsidRPr="00FD52C8" w:rsidRDefault="00871510" w:rsidP="00295E3B">
            <w:pPr>
              <w:pStyle w:val="Default"/>
              <w:rPr>
                <w:rFonts w:asciiTheme="minorHAnsi" w:hAnsiTheme="minorHAnsi" w:cs="Calibri"/>
                <w:bCs/>
                <w:color w:val="221E1F"/>
                <w:sz w:val="20"/>
                <w:szCs w:val="20"/>
              </w:rPr>
            </w:pPr>
          </w:p>
          <w:p w:rsidR="00871510" w:rsidRPr="00FD52C8" w:rsidRDefault="00871510" w:rsidP="00295E3B">
            <w:pPr>
              <w:pStyle w:val="Default"/>
              <w:rPr>
                <w:rFonts w:asciiTheme="minorHAnsi" w:hAnsiTheme="minorHAnsi" w:cs="Calibri"/>
                <w:bCs/>
                <w:color w:val="221E1F"/>
                <w:sz w:val="20"/>
                <w:szCs w:val="20"/>
              </w:rPr>
            </w:pPr>
          </w:p>
          <w:p w:rsidR="00871510" w:rsidRPr="00FD52C8" w:rsidRDefault="00871510" w:rsidP="00295E3B">
            <w:pPr>
              <w:pStyle w:val="Default"/>
              <w:rPr>
                <w:rFonts w:asciiTheme="minorHAnsi" w:hAnsiTheme="minorHAnsi" w:cs="Calibri"/>
                <w:bCs/>
                <w:color w:val="221E1F"/>
                <w:sz w:val="20"/>
                <w:szCs w:val="20"/>
              </w:rPr>
            </w:pPr>
          </w:p>
          <w:p w:rsidR="00871510" w:rsidRPr="00FD52C8" w:rsidRDefault="00871510" w:rsidP="00295E3B">
            <w:pPr>
              <w:pStyle w:val="Default"/>
              <w:rPr>
                <w:rFonts w:asciiTheme="minorHAnsi" w:hAnsiTheme="minorHAnsi" w:cs="Calibri"/>
                <w:bCs/>
                <w:color w:val="221E1F"/>
                <w:sz w:val="20"/>
                <w:szCs w:val="20"/>
              </w:rPr>
            </w:pPr>
          </w:p>
          <w:p w:rsidR="00871510" w:rsidRPr="00FD52C8" w:rsidRDefault="00871510" w:rsidP="00295E3B">
            <w:pPr>
              <w:pStyle w:val="Default"/>
              <w:rPr>
                <w:rFonts w:asciiTheme="minorHAnsi" w:hAnsiTheme="minorHAnsi" w:cs="Calibri"/>
                <w:bCs/>
                <w:color w:val="221E1F"/>
                <w:sz w:val="20"/>
                <w:szCs w:val="20"/>
              </w:rPr>
            </w:pPr>
          </w:p>
          <w:p w:rsidR="00871510" w:rsidRPr="00FD52C8" w:rsidRDefault="00871510" w:rsidP="00295E3B">
            <w:pPr>
              <w:pStyle w:val="Default"/>
              <w:rPr>
                <w:rFonts w:asciiTheme="minorHAnsi" w:hAnsiTheme="minorHAnsi" w:cs="Calibri"/>
                <w:bCs/>
                <w:color w:val="221E1F"/>
                <w:sz w:val="20"/>
                <w:szCs w:val="20"/>
              </w:rPr>
            </w:pPr>
          </w:p>
          <w:p w:rsidR="00871510" w:rsidRPr="00FD52C8" w:rsidRDefault="00871510" w:rsidP="00295E3B">
            <w:pPr>
              <w:pStyle w:val="Default"/>
              <w:rPr>
                <w:rFonts w:asciiTheme="minorHAnsi" w:hAnsiTheme="minorHAnsi" w:cs="Calibri"/>
                <w:bCs/>
                <w:color w:val="221E1F"/>
                <w:sz w:val="20"/>
                <w:szCs w:val="20"/>
              </w:rPr>
            </w:pPr>
          </w:p>
          <w:p w:rsidR="00871510" w:rsidRPr="00FD52C8" w:rsidRDefault="00871510" w:rsidP="00295E3B">
            <w:pPr>
              <w:pStyle w:val="Default"/>
              <w:rPr>
                <w:rFonts w:asciiTheme="minorHAnsi" w:hAnsiTheme="minorHAnsi" w:cs="Calibri"/>
                <w:bCs/>
                <w:color w:val="221E1F"/>
                <w:sz w:val="20"/>
                <w:szCs w:val="20"/>
              </w:rPr>
            </w:pPr>
          </w:p>
          <w:p w:rsidR="00871510" w:rsidRPr="00FD52C8" w:rsidRDefault="00871510" w:rsidP="00295E3B">
            <w:pPr>
              <w:pStyle w:val="Default"/>
              <w:rPr>
                <w:rFonts w:asciiTheme="minorHAnsi" w:hAnsiTheme="minorHAnsi" w:cs="Calibri"/>
                <w:bCs/>
                <w:color w:val="221E1F"/>
                <w:sz w:val="20"/>
                <w:szCs w:val="20"/>
              </w:rPr>
            </w:pPr>
          </w:p>
          <w:p w:rsidR="00871510" w:rsidRPr="00FD52C8" w:rsidRDefault="00871510" w:rsidP="00295E3B">
            <w:pPr>
              <w:pStyle w:val="Default"/>
              <w:rPr>
                <w:rFonts w:asciiTheme="minorHAnsi" w:hAnsiTheme="minorHAnsi" w:cs="Calibri"/>
                <w:bCs/>
                <w:color w:val="221E1F"/>
                <w:sz w:val="20"/>
                <w:szCs w:val="20"/>
              </w:rPr>
            </w:pPr>
          </w:p>
          <w:p w:rsidR="00871510" w:rsidRPr="00FD52C8" w:rsidRDefault="00871510" w:rsidP="00295E3B">
            <w:pPr>
              <w:pStyle w:val="Default"/>
              <w:rPr>
                <w:rFonts w:asciiTheme="minorHAnsi" w:hAnsiTheme="minorHAnsi" w:cs="Calibri"/>
                <w:bCs/>
                <w:color w:val="221E1F"/>
                <w:sz w:val="20"/>
                <w:szCs w:val="20"/>
              </w:rPr>
            </w:pPr>
          </w:p>
          <w:p w:rsidR="00871510" w:rsidRPr="00FD52C8" w:rsidRDefault="00871510" w:rsidP="00295E3B">
            <w:pPr>
              <w:pStyle w:val="Default"/>
              <w:rPr>
                <w:rFonts w:asciiTheme="minorHAnsi" w:hAnsiTheme="minorHAnsi" w:cs="Calibri"/>
                <w:bCs/>
                <w:color w:val="221E1F"/>
                <w:sz w:val="20"/>
                <w:szCs w:val="20"/>
              </w:rPr>
            </w:pPr>
          </w:p>
          <w:p w:rsidR="00871510" w:rsidRPr="00FD52C8" w:rsidRDefault="00871510" w:rsidP="00295E3B">
            <w:pPr>
              <w:pStyle w:val="Default"/>
              <w:rPr>
                <w:rFonts w:asciiTheme="minorHAnsi" w:hAnsiTheme="minorHAnsi" w:cs="Calibri"/>
                <w:bCs/>
                <w:color w:val="221E1F"/>
                <w:sz w:val="20"/>
                <w:szCs w:val="20"/>
              </w:rPr>
            </w:pPr>
          </w:p>
          <w:p w:rsidR="00871510" w:rsidRPr="00FD52C8" w:rsidRDefault="00871510" w:rsidP="00295E3B">
            <w:pPr>
              <w:pStyle w:val="Default"/>
              <w:rPr>
                <w:rFonts w:asciiTheme="minorHAnsi" w:hAnsiTheme="minorHAnsi" w:cs="Calibri"/>
                <w:bCs/>
                <w:color w:val="221E1F"/>
                <w:sz w:val="20"/>
                <w:szCs w:val="20"/>
              </w:rPr>
            </w:pPr>
          </w:p>
          <w:p w:rsidR="00871510" w:rsidRPr="00FD52C8" w:rsidRDefault="00871510" w:rsidP="00295E3B">
            <w:pPr>
              <w:pStyle w:val="Default"/>
              <w:rPr>
                <w:rFonts w:asciiTheme="minorHAnsi" w:hAnsiTheme="minorHAnsi" w:cs="Calibri"/>
                <w:bCs/>
                <w:color w:val="221E1F"/>
                <w:sz w:val="20"/>
                <w:szCs w:val="20"/>
              </w:rPr>
            </w:pPr>
          </w:p>
          <w:p w:rsidR="0003126C" w:rsidRPr="00FD52C8" w:rsidRDefault="0003126C" w:rsidP="00295E3B">
            <w:pPr>
              <w:pStyle w:val="Default"/>
              <w:rPr>
                <w:rFonts w:asciiTheme="minorHAnsi" w:hAnsiTheme="minorHAnsi" w:cs="Calibri"/>
                <w:bCs/>
                <w:color w:val="221E1F"/>
                <w:sz w:val="20"/>
                <w:szCs w:val="20"/>
              </w:rPr>
            </w:pPr>
          </w:p>
          <w:p w:rsidR="00871510" w:rsidRPr="00FD52C8" w:rsidRDefault="00871510" w:rsidP="00295E3B">
            <w:pPr>
              <w:pStyle w:val="Default"/>
              <w:rPr>
                <w:rFonts w:asciiTheme="minorHAnsi" w:hAnsiTheme="minorHAnsi" w:cs="Calibri"/>
                <w:bCs/>
                <w:color w:val="221E1F"/>
                <w:sz w:val="20"/>
                <w:szCs w:val="20"/>
              </w:rPr>
            </w:pPr>
          </w:p>
          <w:p w:rsidR="00295E3B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D52C8">
              <w:rPr>
                <w:rFonts w:asciiTheme="minorHAnsi" w:hAnsiTheme="minorHAnsi"/>
                <w:sz w:val="20"/>
                <w:szCs w:val="20"/>
                <w:lang w:val="en"/>
              </w:rPr>
              <w:t>(e) Write a letter of application and accompanying résumé.</w:t>
            </w:r>
          </w:p>
          <w:p w:rsidR="00295E3B" w:rsidRPr="00FD52C8" w:rsidRDefault="00295E3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295E3B" w:rsidRPr="00FD52C8" w:rsidRDefault="00295E3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295E3B" w:rsidRPr="00FD52C8" w:rsidRDefault="00295E3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295E3B" w:rsidRPr="00FD52C8" w:rsidRDefault="00295E3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295E3B" w:rsidRPr="00FD52C8" w:rsidRDefault="00295E3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295E3B" w:rsidRPr="00FD52C8" w:rsidRDefault="00295E3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295E3B" w:rsidRPr="00FD52C8" w:rsidRDefault="00295E3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E7DC1" w:rsidRDefault="009E7DC1">
            <w:pPr>
              <w:rPr>
                <w:rFonts w:asciiTheme="minorHAnsi" w:hAnsiTheme="minorHAnsi"/>
                <w:sz w:val="20"/>
                <w:szCs w:val="20"/>
                <w:lang w:val="en"/>
              </w:rPr>
            </w:pPr>
          </w:p>
          <w:p w:rsidR="0042277E" w:rsidRDefault="0042277E">
            <w:pPr>
              <w:rPr>
                <w:rFonts w:asciiTheme="minorHAnsi" w:hAnsiTheme="minorHAnsi"/>
                <w:sz w:val="20"/>
                <w:szCs w:val="20"/>
                <w:lang w:val="en"/>
              </w:rPr>
            </w:pPr>
          </w:p>
          <w:p w:rsidR="0042277E" w:rsidRDefault="0042277E">
            <w:pPr>
              <w:rPr>
                <w:rFonts w:asciiTheme="minorHAnsi" w:hAnsiTheme="minorHAnsi"/>
                <w:sz w:val="20"/>
                <w:szCs w:val="20"/>
                <w:lang w:val="en"/>
              </w:rPr>
            </w:pPr>
          </w:p>
          <w:p w:rsidR="0042277E" w:rsidRDefault="0042277E">
            <w:pPr>
              <w:rPr>
                <w:rFonts w:asciiTheme="minorHAnsi" w:hAnsiTheme="minorHAnsi"/>
                <w:sz w:val="20"/>
                <w:szCs w:val="20"/>
                <w:lang w:val="en"/>
              </w:rPr>
            </w:pPr>
          </w:p>
          <w:p w:rsidR="0042277E" w:rsidRDefault="0042277E">
            <w:pPr>
              <w:rPr>
                <w:rFonts w:asciiTheme="minorHAnsi" w:hAnsiTheme="minorHAnsi"/>
                <w:sz w:val="20"/>
                <w:szCs w:val="20"/>
                <w:lang w:val="en"/>
              </w:rPr>
            </w:pPr>
          </w:p>
          <w:p w:rsidR="0042277E" w:rsidRDefault="0042277E">
            <w:pPr>
              <w:rPr>
                <w:rFonts w:asciiTheme="minorHAnsi" w:hAnsiTheme="minorHAnsi"/>
                <w:sz w:val="20"/>
                <w:szCs w:val="20"/>
                <w:lang w:val="en"/>
              </w:rPr>
            </w:pPr>
          </w:p>
          <w:p w:rsidR="0042277E" w:rsidRPr="00FD52C8" w:rsidRDefault="0042277E">
            <w:pPr>
              <w:rPr>
                <w:rFonts w:asciiTheme="minorHAnsi" w:hAnsiTheme="minorHAnsi"/>
                <w:sz w:val="20"/>
                <w:szCs w:val="20"/>
                <w:lang w:val="en"/>
              </w:rPr>
            </w:pPr>
          </w:p>
          <w:p w:rsidR="009E7DC1" w:rsidRPr="00FD52C8" w:rsidRDefault="009E7DC1">
            <w:pPr>
              <w:rPr>
                <w:rFonts w:asciiTheme="minorHAnsi" w:hAnsiTheme="minorHAnsi"/>
                <w:sz w:val="20"/>
                <w:szCs w:val="20"/>
                <w:lang w:val="en"/>
              </w:rPr>
            </w:pPr>
          </w:p>
          <w:p w:rsidR="009415FE" w:rsidRPr="00FD52C8" w:rsidRDefault="00E6120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D52C8">
              <w:rPr>
                <w:rFonts w:asciiTheme="minorHAnsi" w:hAnsiTheme="minorHAnsi"/>
                <w:sz w:val="20"/>
                <w:szCs w:val="20"/>
                <w:lang w:val="en"/>
              </w:rPr>
              <w:t>(f) Write an essay of argument/persuasion (or an editorial).</w:t>
            </w: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816ECB" w:rsidRPr="00FD52C8" w:rsidRDefault="00816EC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415FE" w:rsidRPr="00FD52C8" w:rsidRDefault="009415F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8639D3" w:rsidRPr="00FD52C8" w:rsidRDefault="008639D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8639D3" w:rsidRPr="00FD52C8" w:rsidRDefault="008639D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8639D3" w:rsidRPr="00FD52C8" w:rsidRDefault="008639D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8639D3" w:rsidRPr="00FD52C8" w:rsidRDefault="008639D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8639D3" w:rsidRPr="00FD52C8" w:rsidRDefault="008639D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8639D3" w:rsidRPr="00FD52C8" w:rsidRDefault="008639D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8639D3" w:rsidRPr="00FD52C8" w:rsidRDefault="008639D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8639D3" w:rsidRPr="00FD52C8" w:rsidRDefault="008639D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8639D3" w:rsidRPr="00FD52C8" w:rsidRDefault="008639D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8639D3" w:rsidRPr="00FD52C8" w:rsidRDefault="008639D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DE50D5" w:rsidRPr="00FD52C8" w:rsidRDefault="00DE50D5">
            <w:pPr>
              <w:rPr>
                <w:rFonts w:asciiTheme="minorHAnsi" w:hAnsiTheme="minorHAnsi"/>
                <w:sz w:val="20"/>
                <w:szCs w:val="20"/>
                <w:lang w:val="en"/>
              </w:rPr>
            </w:pPr>
          </w:p>
          <w:p w:rsidR="00DE50D5" w:rsidRPr="00FD52C8" w:rsidRDefault="00DE50D5">
            <w:pPr>
              <w:rPr>
                <w:rFonts w:asciiTheme="minorHAnsi" w:hAnsiTheme="minorHAnsi"/>
                <w:sz w:val="20"/>
                <w:szCs w:val="20"/>
                <w:lang w:val="en"/>
              </w:rPr>
            </w:pPr>
          </w:p>
          <w:p w:rsidR="00F11A64" w:rsidRDefault="00F11A64">
            <w:pPr>
              <w:rPr>
                <w:rFonts w:asciiTheme="minorHAnsi" w:hAnsiTheme="minorHAnsi"/>
                <w:sz w:val="20"/>
                <w:szCs w:val="20"/>
                <w:lang w:val="en"/>
              </w:rPr>
            </w:pPr>
          </w:p>
          <w:p w:rsidR="0042277E" w:rsidRDefault="0042277E">
            <w:pPr>
              <w:rPr>
                <w:rFonts w:asciiTheme="minorHAnsi" w:hAnsiTheme="minorHAnsi"/>
                <w:sz w:val="20"/>
                <w:szCs w:val="20"/>
                <w:lang w:val="en"/>
              </w:rPr>
            </w:pPr>
          </w:p>
          <w:p w:rsidR="0042277E" w:rsidRPr="00FD52C8" w:rsidRDefault="0042277E">
            <w:pPr>
              <w:rPr>
                <w:rFonts w:asciiTheme="minorHAnsi" w:hAnsiTheme="minorHAnsi"/>
                <w:sz w:val="20"/>
                <w:szCs w:val="20"/>
                <w:lang w:val="en"/>
              </w:rPr>
            </w:pPr>
          </w:p>
          <w:p w:rsidR="008639D3" w:rsidRPr="00FD52C8" w:rsidRDefault="00FF791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D52C8">
              <w:rPr>
                <w:rFonts w:asciiTheme="minorHAnsi" w:hAnsiTheme="minorHAnsi"/>
                <w:sz w:val="20"/>
                <w:szCs w:val="20"/>
                <w:lang w:val="en"/>
              </w:rPr>
              <w:t xml:space="preserve">(g) </w:t>
            </w:r>
            <w:r w:rsidR="00E61203" w:rsidRPr="00FD52C8">
              <w:rPr>
                <w:rFonts w:asciiTheme="minorHAnsi" w:hAnsiTheme="minorHAnsi"/>
                <w:sz w:val="20"/>
                <w:szCs w:val="20"/>
                <w:lang w:val="en"/>
              </w:rPr>
              <w:t>Write an essay of reflection (personal essay)/personal commentary</w:t>
            </w:r>
            <w:r w:rsidRPr="00FD52C8">
              <w:rPr>
                <w:rFonts w:asciiTheme="minorHAnsi" w:hAnsiTheme="minorHAnsi"/>
                <w:sz w:val="20"/>
                <w:szCs w:val="20"/>
                <w:lang w:val="en"/>
              </w:rPr>
              <w:t>.</w:t>
            </w:r>
          </w:p>
          <w:p w:rsidR="008639D3" w:rsidRPr="00FD52C8" w:rsidRDefault="008639D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8639D3" w:rsidRPr="00FD52C8" w:rsidRDefault="008639D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8639D3" w:rsidRPr="00FD52C8" w:rsidRDefault="008639D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8639D3" w:rsidRPr="00FD52C8" w:rsidRDefault="008639D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8639D3" w:rsidRPr="00FD52C8" w:rsidRDefault="008639D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8639D3" w:rsidRPr="00FD52C8" w:rsidRDefault="008639D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8639D3" w:rsidRPr="00FD52C8" w:rsidRDefault="008639D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8639D3" w:rsidRPr="00FD52C8" w:rsidRDefault="008639D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FF7913" w:rsidRPr="00FD52C8" w:rsidRDefault="00FF791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FF7913" w:rsidRPr="00FD52C8" w:rsidRDefault="00FF791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1E256E" w:rsidRPr="00FD52C8" w:rsidRDefault="001E256E">
            <w:pPr>
              <w:rPr>
                <w:rFonts w:asciiTheme="minorHAnsi" w:hAnsiTheme="minorHAnsi"/>
                <w:sz w:val="20"/>
                <w:szCs w:val="20"/>
                <w:lang w:val="en"/>
              </w:rPr>
            </w:pPr>
          </w:p>
          <w:p w:rsidR="00CF29B1" w:rsidRPr="00FD52C8" w:rsidRDefault="00CF29B1">
            <w:pPr>
              <w:rPr>
                <w:rFonts w:asciiTheme="minorHAnsi" w:hAnsiTheme="minorHAnsi"/>
                <w:sz w:val="20"/>
                <w:szCs w:val="20"/>
                <w:lang w:val="en"/>
              </w:rPr>
            </w:pPr>
          </w:p>
          <w:p w:rsidR="00CF29B1" w:rsidRPr="00FD52C8" w:rsidRDefault="00CF29B1">
            <w:pPr>
              <w:rPr>
                <w:rFonts w:asciiTheme="minorHAnsi" w:hAnsiTheme="minorHAnsi"/>
                <w:sz w:val="20"/>
                <w:szCs w:val="20"/>
                <w:lang w:val="en"/>
              </w:rPr>
            </w:pPr>
          </w:p>
          <w:p w:rsidR="00B3311D" w:rsidRPr="00FD52C8" w:rsidRDefault="00FF7913" w:rsidP="00F11A6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D52C8">
              <w:rPr>
                <w:rFonts w:asciiTheme="minorHAnsi" w:hAnsiTheme="minorHAnsi"/>
                <w:sz w:val="20"/>
                <w:szCs w:val="20"/>
                <w:lang w:val="en"/>
              </w:rPr>
              <w:t>(h) Write an analysis of a literary text (e.g., analyze a theme, characters, and plot development).</w:t>
            </w:r>
          </w:p>
        </w:tc>
        <w:tc>
          <w:tcPr>
            <w:tcW w:w="4382" w:type="dxa"/>
            <w:shd w:val="clear" w:color="auto" w:fill="auto"/>
          </w:tcPr>
          <w:p w:rsidR="00DF44A9" w:rsidRPr="00FD52C8" w:rsidRDefault="00DF44A9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DF44A9" w:rsidRPr="00FD52C8" w:rsidRDefault="00DF44A9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DF44A9" w:rsidRPr="00FD52C8" w:rsidRDefault="00DF44A9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DF44A9" w:rsidRPr="00FD52C8" w:rsidRDefault="00DF44A9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DF44A9" w:rsidRPr="00FD52C8" w:rsidRDefault="00DF44A9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DF44A9" w:rsidRPr="00FD52C8" w:rsidRDefault="00DF44A9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871510" w:rsidRDefault="00871510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FD52C8" w:rsidRDefault="00FD52C8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283E3A" w:rsidRPr="00FD52C8" w:rsidRDefault="001B62D1" w:rsidP="00FD52C8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W</w:t>
            </w:r>
            <w:r w:rsidR="00283E3A"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rite an essay of explanation (e.g., a process, instructions) that:</w:t>
            </w:r>
          </w:p>
          <w:p w:rsidR="00283E3A" w:rsidRPr="00FD52C8" w:rsidRDefault="00283E3A" w:rsidP="000008E2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is informative and</w:t>
            </w:r>
            <w:r w:rsidRPr="00FD52C8">
              <w:rPr>
                <w:rFonts w:asciiTheme="minorHAnsi" w:hAnsiTheme="minorHAnsi" w:cstheme="minorHAnsi"/>
                <w:b/>
                <w:sz w:val="20"/>
                <w:szCs w:val="20"/>
                <w:lang w:val="en" w:eastAsia="en-CA"/>
              </w:rPr>
              <w:t xml:space="preserve"> insightful</w:t>
            </w: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 with a clear focus and specific details</w:t>
            </w:r>
          </w:p>
          <w:p w:rsidR="00283E3A" w:rsidRPr="00FD52C8" w:rsidRDefault="00283E3A" w:rsidP="000008E2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demonstrate</w:t>
            </w:r>
            <w:r w:rsidR="00A22B7A"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s</w:t>
            </w: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 </w:t>
            </w:r>
            <w:r w:rsidRPr="00FD52C8">
              <w:rPr>
                <w:rFonts w:asciiTheme="minorHAnsi" w:hAnsiTheme="minorHAnsi" w:cstheme="minorHAnsi"/>
                <w:b/>
                <w:sz w:val="20"/>
                <w:szCs w:val="20"/>
                <w:lang w:val="en" w:eastAsia="en-CA"/>
              </w:rPr>
              <w:t>thoughtful</w:t>
            </w: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 understanding of the process of written work and presents the work in </w:t>
            </w:r>
            <w:r w:rsidRPr="00FD52C8">
              <w:rPr>
                <w:rFonts w:asciiTheme="minorHAnsi" w:hAnsiTheme="minorHAnsi" w:cstheme="minorHAnsi"/>
                <w:b/>
                <w:sz w:val="20"/>
                <w:szCs w:val="20"/>
                <w:lang w:val="en" w:eastAsia="en-CA"/>
              </w:rPr>
              <w:t>precise</w:t>
            </w: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 manageable steps (time order, numbered steps, and so on) and the correct order</w:t>
            </w:r>
          </w:p>
          <w:p w:rsidR="00283E3A" w:rsidRPr="00FD52C8" w:rsidRDefault="00283E3A" w:rsidP="000008E2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begin</w:t>
            </w:r>
            <w:r w:rsidR="00A22B7A"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s</w:t>
            </w: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 with a </w:t>
            </w:r>
            <w:r w:rsidRPr="00FD52C8">
              <w:rPr>
                <w:rFonts w:asciiTheme="minorHAnsi" w:hAnsiTheme="minorHAnsi" w:cstheme="minorHAnsi"/>
                <w:b/>
                <w:sz w:val="20"/>
                <w:szCs w:val="20"/>
                <w:lang w:val="en" w:eastAsia="en-CA"/>
              </w:rPr>
              <w:t>thoughtful</w:t>
            </w: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 introduction that </w:t>
            </w:r>
            <w:r w:rsidRPr="00FD52C8">
              <w:rPr>
                <w:rFonts w:asciiTheme="minorHAnsi" w:hAnsiTheme="minorHAnsi" w:cstheme="minorHAnsi"/>
                <w:b/>
                <w:sz w:val="20"/>
                <w:szCs w:val="20"/>
                <w:lang w:val="en" w:eastAsia="en-CA"/>
              </w:rPr>
              <w:t>intrigues</w:t>
            </w: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 the reader</w:t>
            </w:r>
          </w:p>
          <w:p w:rsidR="00283E3A" w:rsidRPr="00FD52C8" w:rsidRDefault="00283E3A" w:rsidP="000008E2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include</w:t>
            </w:r>
            <w:r w:rsidR="00A22B7A"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s</w:t>
            </w: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 </w:t>
            </w:r>
            <w:r w:rsidRPr="00FD52C8">
              <w:rPr>
                <w:rFonts w:asciiTheme="minorHAnsi" w:hAnsiTheme="minorHAnsi" w:cstheme="minorHAnsi"/>
                <w:b/>
                <w:sz w:val="20"/>
                <w:szCs w:val="20"/>
                <w:lang w:val="en" w:eastAsia="en-CA"/>
              </w:rPr>
              <w:t>pertinent</w:t>
            </w: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, thorough, detailed, clear information needed for the reader to understand; examples and explanations directly and </w:t>
            </w:r>
            <w:r w:rsidRPr="00FD52C8">
              <w:rPr>
                <w:rFonts w:asciiTheme="minorHAnsi" w:hAnsiTheme="minorHAnsi" w:cstheme="minorHAnsi"/>
                <w:b/>
                <w:sz w:val="20"/>
                <w:szCs w:val="20"/>
                <w:lang w:val="en" w:eastAsia="en-CA"/>
              </w:rPr>
              <w:t>creatively</w:t>
            </w: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  support focus</w:t>
            </w:r>
          </w:p>
          <w:p w:rsidR="00283E3A" w:rsidRPr="00FD52C8" w:rsidRDefault="00283E3A" w:rsidP="000008E2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conclude</w:t>
            </w:r>
            <w:r w:rsidR="00A22B7A"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s</w:t>
            </w: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  logically and </w:t>
            </w:r>
            <w:r w:rsidRPr="00FD52C8">
              <w:rPr>
                <w:rFonts w:asciiTheme="minorHAnsi" w:hAnsiTheme="minorHAnsi" w:cstheme="minorHAnsi"/>
                <w:b/>
                <w:sz w:val="20"/>
                <w:szCs w:val="20"/>
                <w:lang w:val="en" w:eastAsia="en-CA"/>
              </w:rPr>
              <w:t>comprehensively</w:t>
            </w:r>
          </w:p>
          <w:p w:rsidR="00283E3A" w:rsidRPr="00FD52C8" w:rsidRDefault="00283E3A" w:rsidP="000008E2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use</w:t>
            </w:r>
            <w:r w:rsidR="00A22B7A"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s</w:t>
            </w: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 terms associated with the process </w:t>
            </w:r>
            <w:r w:rsidRPr="00FD52C8">
              <w:rPr>
                <w:rFonts w:asciiTheme="minorHAnsi" w:hAnsiTheme="minorHAnsi" w:cstheme="minorHAnsi"/>
                <w:b/>
                <w:sz w:val="20"/>
                <w:szCs w:val="20"/>
                <w:lang w:val="en" w:eastAsia="en-CA"/>
              </w:rPr>
              <w:t>precisely</w:t>
            </w: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.</w:t>
            </w:r>
          </w:p>
          <w:p w:rsidR="00FD52C8" w:rsidRDefault="00FD52C8" w:rsidP="00FD52C8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42277E" w:rsidRPr="00FD52C8" w:rsidRDefault="0042277E" w:rsidP="00FD52C8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8639D3" w:rsidRPr="00FD52C8" w:rsidRDefault="008639D3" w:rsidP="00FD52C8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Letter:</w:t>
            </w:r>
          </w:p>
          <w:p w:rsidR="008639D3" w:rsidRPr="00FD52C8" w:rsidRDefault="00390CF4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Purposefully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tailor letter to position or job and advertisement</w:t>
            </w:r>
          </w:p>
          <w:p w:rsidR="008639D3" w:rsidRPr="00FD52C8" w:rsidRDefault="00390CF4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lastRenderedPageBreak/>
              <w:t>Compellingly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analyzes what he/she has to offer</w:t>
            </w:r>
          </w:p>
          <w:p w:rsidR="008639D3" w:rsidRPr="00FD52C8" w:rsidRDefault="008639D3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selects a standard letter format of one page</w:t>
            </w:r>
          </w:p>
          <w:p w:rsidR="008639D3" w:rsidRPr="00FD52C8" w:rsidRDefault="008639D3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uses the name and title of the person doing the hiring in the inside address and salutation</w:t>
            </w:r>
          </w:p>
          <w:p w:rsidR="008639D3" w:rsidRPr="00FD52C8" w:rsidRDefault="00390CF4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efficiently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explains the purpose for writing and the position applied for in the first paragraph and lists two or three qualifications for this position</w:t>
            </w:r>
          </w:p>
          <w:p w:rsidR="008639D3" w:rsidRPr="00FD52C8" w:rsidRDefault="00390CF4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insightfully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elaborates on the qualifications listed in the opening paragraphs and adds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precise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evidence to support the claims of being qualified in the second paragraph</w:t>
            </w:r>
          </w:p>
          <w:p w:rsidR="008639D3" w:rsidRPr="00FD52C8" w:rsidRDefault="008639D3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describes</w:t>
            </w:r>
            <w:r w:rsidR="00390CF4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390CF4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pertinent</w:t>
            </w:r>
            <w:r w:rsidR="001C3E45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additional qualifications </w:t>
            </w:r>
            <w:r w:rsidR="001C3E45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and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experiences to distinguish him/her from other possible candidates in the third paragraph</w:t>
            </w:r>
          </w:p>
          <w:p w:rsidR="008639D3" w:rsidRPr="00FD52C8" w:rsidRDefault="008639D3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closes by mentioning the enclosed résumé and expresses interest in an interview and availability</w:t>
            </w:r>
          </w:p>
          <w:p w:rsidR="008639D3" w:rsidRPr="00FD52C8" w:rsidRDefault="008639D3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signs letter</w:t>
            </w:r>
          </w:p>
          <w:p w:rsidR="008639D3" w:rsidRPr="00FD52C8" w:rsidRDefault="008639D3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does not repeat content of résumé</w:t>
            </w:r>
          </w:p>
          <w:p w:rsidR="008639D3" w:rsidRPr="00FD52C8" w:rsidRDefault="00390CF4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has 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a confident, formal, but respectful tone.</w:t>
            </w:r>
          </w:p>
          <w:p w:rsidR="00FD52C8" w:rsidRPr="00FD52C8" w:rsidRDefault="00FD52C8" w:rsidP="00FD52C8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42277E" w:rsidRDefault="008639D3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Résumé:</w:t>
            </w:r>
          </w:p>
          <w:p w:rsidR="008639D3" w:rsidRPr="0042277E" w:rsidRDefault="00C85695" w:rsidP="000008E2">
            <w:pPr>
              <w:pStyle w:val="ListParagraph"/>
              <w:numPr>
                <w:ilvl w:val="0"/>
                <w:numId w:val="8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42277E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Engages</w:t>
            </w:r>
            <w:r w:rsidR="008639D3" w:rsidRPr="0042277E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reci</w:t>
            </w:r>
            <w:r w:rsidRPr="0042277E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pient to read because of a </w:t>
            </w:r>
            <w:r w:rsidRPr="0042277E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skillfully formatted</w:t>
            </w:r>
            <w:r w:rsidRPr="0042277E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and</w:t>
            </w:r>
            <w:r w:rsidR="008639D3" w:rsidRPr="0042277E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visually appealing appearance</w:t>
            </w:r>
          </w:p>
          <w:p w:rsidR="008639D3" w:rsidRPr="00FD52C8" w:rsidRDefault="00C85695" w:rsidP="000008E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Purposely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uses 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a format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for the position or job</w:t>
            </w:r>
          </w:p>
          <w:p w:rsidR="008639D3" w:rsidRPr="00FD52C8" w:rsidRDefault="008639D3" w:rsidP="000008E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includes specific and necessary information (e.g., dates, names, organizations, schools, special achievements, or merits) and categories (e.g., name, address, and telephone number; a summary of work experience, with the most recent first; a summary of education in reverse chronological order; other skills, training, awards, and interests; and at least three references)</w:t>
            </w:r>
          </w:p>
          <w:p w:rsidR="008639D3" w:rsidRPr="00FD52C8" w:rsidRDefault="00C85695" w:rsidP="000008E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Has in-depth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knowledge of the organization and company, and targets the résumé to the specific position</w:t>
            </w:r>
          </w:p>
          <w:p w:rsidR="00871510" w:rsidRPr="00FD52C8" w:rsidRDefault="00C85695" w:rsidP="000008E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textAlignment w:val="top"/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Compellingly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presents 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most relevant accomplishments, qualif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ications, and strengths that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ensure he/she stands out from other candidates.</w:t>
            </w:r>
          </w:p>
          <w:p w:rsidR="00871510" w:rsidRPr="00FD52C8" w:rsidRDefault="00871510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E61203" w:rsidRPr="00FD52C8" w:rsidRDefault="00E61203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Write an essay of argument/persuasion (or an editorial) that: </w:t>
            </w:r>
          </w:p>
          <w:p w:rsidR="00E61203" w:rsidRPr="00FD52C8" w:rsidRDefault="00AD01E5" w:rsidP="000008E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Passionately upholds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E6120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a position about the </w:t>
            </w:r>
            <w:r w:rsidR="00E6120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lastRenderedPageBreak/>
              <w:t>current issue or problem</w:t>
            </w:r>
          </w:p>
          <w:p w:rsidR="00E61203" w:rsidRPr="00FD52C8" w:rsidRDefault="00AD01E5" w:rsidP="000008E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Support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and enhances</w:t>
            </w:r>
            <w:r w:rsidR="00E6120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the position with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compelling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E6120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reasons, is 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effectively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persuasive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, and offers an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original</w:t>
            </w:r>
            <w:r w:rsidR="00E6120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solution</w:t>
            </w:r>
          </w:p>
          <w:p w:rsidR="00E61203" w:rsidRPr="00FD52C8" w:rsidRDefault="00AD01E5" w:rsidP="000008E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Purposefully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provides support  and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perceptively </w:t>
            </w:r>
            <w:r w:rsidR="00BB4BE1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squelch</w:t>
            </w:r>
            <w:r w:rsidR="00E6120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any objection</w:t>
            </w:r>
          </w:p>
          <w:p w:rsidR="00E61203" w:rsidRPr="00FD52C8" w:rsidRDefault="00E61203" w:rsidP="000008E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closes by </w:t>
            </w:r>
            <w:r w:rsidR="009F73F0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insightfully</w:t>
            </w:r>
            <w:r w:rsidR="009F73F0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restating the positio</w:t>
            </w:r>
            <w:r w:rsidR="009F73F0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n, </w:t>
            </w:r>
            <w:r w:rsidR="009F73F0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compelling the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 reader to get involved</w:t>
            </w:r>
            <w:r w:rsidR="009F73F0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 and take action</w:t>
            </w:r>
          </w:p>
          <w:p w:rsidR="00E61203" w:rsidRPr="00FD52C8" w:rsidRDefault="0044015C" w:rsidP="000008E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all</w:t>
            </w:r>
            <w:r w:rsidR="00E61203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 facts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 used</w:t>
            </w:r>
            <w:r w:rsidR="00E61203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 are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relevant, accurate and </w:t>
            </w:r>
            <w:r w:rsidR="00E61203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correct</w:t>
            </w:r>
          </w:p>
          <w:p w:rsidR="00E61203" w:rsidRPr="00FD52C8" w:rsidRDefault="00E61203" w:rsidP="000008E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uses a persuasive voice that</w:t>
            </w:r>
            <w:r w:rsidR="0044015C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44015C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skillfully</w:t>
            </w:r>
            <w:r w:rsidR="0044015C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balances facts and feelings</w:t>
            </w:r>
          </w:p>
          <w:p w:rsidR="00E61203" w:rsidRDefault="0044015C" w:rsidP="000008E2">
            <w:pPr>
              <w:pStyle w:val="ListParagraph"/>
              <w:numPr>
                <w:ilvl w:val="0"/>
                <w:numId w:val="5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Purposely uses</w:t>
            </w:r>
            <w:r w:rsidR="00E6120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inclusive and respectful language and qualifiers to strengthen position.</w:t>
            </w:r>
          </w:p>
          <w:p w:rsidR="0042277E" w:rsidRPr="00FD52C8" w:rsidRDefault="0042277E" w:rsidP="0042277E">
            <w:pPr>
              <w:pStyle w:val="ListParagraph"/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F11A64" w:rsidRPr="00FD52C8" w:rsidRDefault="00F11A64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DE50D5" w:rsidRPr="00FD52C8" w:rsidRDefault="00F11A64" w:rsidP="00DE50D5">
            <w:p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Wr</w:t>
            </w:r>
            <w:r w:rsidR="00DE50D5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ite an essay of reflection (personal essay)/personal commentary that:</w:t>
            </w:r>
          </w:p>
          <w:p w:rsidR="00DE50D5" w:rsidRPr="00FD52C8" w:rsidRDefault="00DE50D5" w:rsidP="000008E2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Insightfully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expresses a unique view of a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precise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aspect of life that is important to the student</w:t>
            </w:r>
          </w:p>
          <w:p w:rsidR="00DE50D5" w:rsidRPr="00FD52C8" w:rsidRDefault="00050343" w:rsidP="000008E2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Intriguingly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introduces the topic and provides an astute</w:t>
            </w:r>
            <w:r w:rsidR="00DE50D5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personal view</w:t>
            </w:r>
          </w:p>
          <w:p w:rsidR="00DE50D5" w:rsidRPr="00FD52C8" w:rsidRDefault="00050343" w:rsidP="000008E2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Provides rich and detailed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support of</w:t>
            </w:r>
            <w:r w:rsidR="00DE50D5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the writer’s viewpoint</w:t>
            </w:r>
          </w:p>
          <w:p w:rsidR="00DE50D5" w:rsidRPr="00FD52C8" w:rsidRDefault="00050343" w:rsidP="000008E2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Comprehensive summary</w:t>
            </w:r>
            <w:r w:rsidR="00DE50D5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DE50D5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up the wr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iter’s viewpoint in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an intuitive</w:t>
            </w:r>
            <w:r w:rsidR="00DE50D5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way (e.g., the lesson that it teaches about life).</w:t>
            </w:r>
          </w:p>
          <w:p w:rsidR="00F11A64" w:rsidRPr="00FD52C8" w:rsidRDefault="00F11A64" w:rsidP="001E256E">
            <w:p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1E256E" w:rsidRPr="00FD52C8" w:rsidRDefault="001E256E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Write an analysis of a literary text that:</w:t>
            </w:r>
          </w:p>
          <w:p w:rsidR="001E256E" w:rsidRPr="00FD52C8" w:rsidRDefault="001E256E" w:rsidP="000008E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identifies the text, author, and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precise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focus of the analysis in a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strategic manner</w:t>
            </w:r>
          </w:p>
          <w:p w:rsidR="001E256E" w:rsidRPr="00FD52C8" w:rsidRDefault="00A418B2" w:rsidP="000008E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Insightfully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1E256E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introduces (in the beginning of the text) and focuses on the elements (e.g., plot, character, theme) being analyzed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in a logical order</w:t>
            </w:r>
          </w:p>
          <w:p w:rsidR="001E256E" w:rsidRPr="00FD52C8" w:rsidRDefault="001E256E" w:rsidP="000008E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uses developing paragraphs to</w:t>
            </w:r>
            <w:r w:rsidR="00A418B2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A418B2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comprehensively and insightfully</w:t>
            </w:r>
            <w:r w:rsidR="00A418B2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explain the elements using</w:t>
            </w:r>
            <w:r w:rsidR="00A418B2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A418B2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pertinent 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examples from the text</w:t>
            </w:r>
          </w:p>
          <w:p w:rsidR="001E256E" w:rsidRPr="00FD52C8" w:rsidRDefault="00A418B2" w:rsidP="000008E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Purposely includes insightful</w:t>
            </w:r>
            <w:r w:rsidR="001E256E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 de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tails to enhance</w:t>
            </w:r>
            <w:r w:rsidR="001E256E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 the point being made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 for the readers</w:t>
            </w:r>
          </w:p>
          <w:p w:rsidR="001E256E" w:rsidRPr="00FD52C8" w:rsidRDefault="001E256E" w:rsidP="000008E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concludes by </w:t>
            </w:r>
            <w:r w:rsidR="00A418B2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skillfully 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revisiting</w:t>
            </w:r>
            <w:r w:rsidR="00A418B2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the focus of the analysis and </w:t>
            </w:r>
            <w:r w:rsidR="00A418B2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effectively</w:t>
            </w:r>
            <w:r w:rsidR="00A418B2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s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ummarizing it</w:t>
            </w:r>
          </w:p>
          <w:p w:rsidR="001E256E" w:rsidRPr="00FD52C8" w:rsidRDefault="00A418B2" w:rsidP="000008E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shows an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extensive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 and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 intuitive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1E256E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analysis of the elements</w:t>
            </w:r>
          </w:p>
          <w:p w:rsidR="0042277E" w:rsidRPr="0003126C" w:rsidRDefault="001E256E" w:rsidP="0003126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all the parts</w:t>
            </w:r>
            <w:r w:rsidR="00A418B2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A418B2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strategically</w:t>
            </w:r>
            <w:r w:rsidR="00A418B2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work together to create an insightful essay.</w:t>
            </w:r>
          </w:p>
        </w:tc>
        <w:tc>
          <w:tcPr>
            <w:tcW w:w="4382" w:type="dxa"/>
            <w:shd w:val="clear" w:color="auto" w:fill="auto"/>
          </w:tcPr>
          <w:p w:rsidR="00DF44A9" w:rsidRPr="00FD52C8" w:rsidRDefault="00DF44A9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DF44A9" w:rsidRPr="00FD52C8" w:rsidRDefault="00DF44A9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DF44A9" w:rsidRPr="00FD52C8" w:rsidRDefault="00DF44A9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DF44A9" w:rsidRPr="00FD52C8" w:rsidRDefault="00DF44A9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DF44A9" w:rsidRPr="00FD52C8" w:rsidRDefault="00DF44A9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871510" w:rsidRPr="00FD52C8" w:rsidRDefault="00871510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871510" w:rsidRDefault="00871510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FD52C8" w:rsidRPr="00FD52C8" w:rsidRDefault="00FD52C8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871510" w:rsidRPr="00FD52C8" w:rsidRDefault="00871510" w:rsidP="00FD52C8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Write an essay of explanation (e.g., a process, instructions) that:</w:t>
            </w:r>
          </w:p>
          <w:p w:rsidR="00871510" w:rsidRPr="00FD52C8" w:rsidRDefault="00871510" w:rsidP="000008E2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is informative with a clear focus and specific details</w:t>
            </w:r>
          </w:p>
          <w:p w:rsidR="00871510" w:rsidRPr="00FD52C8" w:rsidRDefault="00871510" w:rsidP="000008E2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demonstrate</w:t>
            </w:r>
            <w:r w:rsidR="00A22B7A"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s</w:t>
            </w: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 thorough understanding of the process of written work and presents the work in manageable steps (time order, numbered steps, and so on) and the correct order</w:t>
            </w:r>
          </w:p>
          <w:p w:rsidR="00871510" w:rsidRPr="00FD52C8" w:rsidRDefault="00871510" w:rsidP="000008E2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begins with an introduction that interests the reader</w:t>
            </w:r>
          </w:p>
          <w:p w:rsidR="00871510" w:rsidRPr="00FD52C8" w:rsidRDefault="00871510" w:rsidP="000008E2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includes thorough, detailed, clear information needed for the reader to understand; examples and explanations directly support focus</w:t>
            </w:r>
          </w:p>
          <w:p w:rsidR="00871510" w:rsidRPr="00FD52C8" w:rsidRDefault="00871510" w:rsidP="000008E2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concludes logically</w:t>
            </w:r>
          </w:p>
          <w:p w:rsidR="00871510" w:rsidRPr="00FD52C8" w:rsidRDefault="00871510" w:rsidP="000008E2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uses terms associated with the process accurately.</w:t>
            </w:r>
          </w:p>
          <w:p w:rsidR="00871510" w:rsidRDefault="00871510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42277E" w:rsidRDefault="0042277E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42277E" w:rsidRPr="00FD52C8" w:rsidRDefault="0042277E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9415FE" w:rsidRPr="00FD52C8" w:rsidRDefault="009415FE" w:rsidP="00FD52C8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Letter:</w:t>
            </w:r>
          </w:p>
          <w:p w:rsidR="009415FE" w:rsidRPr="00FD52C8" w:rsidRDefault="009415FE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tailors letter to position or job and advertisement</w:t>
            </w:r>
          </w:p>
          <w:p w:rsidR="009415FE" w:rsidRPr="00FD52C8" w:rsidRDefault="009415FE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lastRenderedPageBreak/>
              <w:t>analyzes what he/she has to offer</w:t>
            </w:r>
          </w:p>
          <w:p w:rsidR="009415FE" w:rsidRPr="00FD52C8" w:rsidRDefault="009415FE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selects a standard letter format of one page</w:t>
            </w:r>
          </w:p>
          <w:p w:rsidR="009415FE" w:rsidRPr="00FD52C8" w:rsidRDefault="009415FE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uses the name and title of the person doing the hiring in the inside address and salutation</w:t>
            </w:r>
          </w:p>
          <w:p w:rsidR="009415FE" w:rsidRPr="00FD52C8" w:rsidRDefault="009415FE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explains the purpose for writing and the position applied for in the first paragraph and lists two or three qualifications for this position</w:t>
            </w:r>
          </w:p>
          <w:p w:rsidR="009415FE" w:rsidRPr="00FD52C8" w:rsidRDefault="009415FE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elaborates on the qualifications listed in the opening paragraphs and adds evidence to support the claims of being qualified in the second paragraph</w:t>
            </w:r>
          </w:p>
          <w:p w:rsidR="009415FE" w:rsidRPr="00FD52C8" w:rsidRDefault="009415FE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describes additional qualifications or experiences to distinguish him/her from other possible candidates in the third paragraph</w:t>
            </w:r>
          </w:p>
          <w:p w:rsidR="009415FE" w:rsidRPr="00FD52C8" w:rsidRDefault="009415FE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closes by mentioning the enclosed résumé and expresses interest in an interview and availability</w:t>
            </w:r>
          </w:p>
          <w:p w:rsidR="009415FE" w:rsidRPr="00FD52C8" w:rsidRDefault="009415FE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signs letter</w:t>
            </w:r>
          </w:p>
          <w:p w:rsidR="009415FE" w:rsidRPr="00FD52C8" w:rsidRDefault="009415FE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does not repeat content of résumé</w:t>
            </w:r>
          </w:p>
          <w:p w:rsidR="009415FE" w:rsidRPr="00FD52C8" w:rsidRDefault="009415FE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reflects a confident, formal, but respectful tone.</w:t>
            </w:r>
          </w:p>
          <w:p w:rsidR="0042277E" w:rsidRDefault="0042277E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42277E" w:rsidRDefault="0042277E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42277E" w:rsidRDefault="0042277E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42277E" w:rsidRDefault="009415FE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Résumé:</w:t>
            </w:r>
          </w:p>
          <w:p w:rsidR="00816ECB" w:rsidRPr="0042277E" w:rsidRDefault="009415FE" w:rsidP="000008E2">
            <w:pPr>
              <w:pStyle w:val="ListParagraph"/>
              <w:numPr>
                <w:ilvl w:val="0"/>
                <w:numId w:val="8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42277E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invites the recipient to read because of a clean, visually appealing appearance</w:t>
            </w:r>
          </w:p>
          <w:p w:rsidR="00816ECB" w:rsidRPr="00FD52C8" w:rsidRDefault="009415FE" w:rsidP="000008E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uses a format appropriate for the position or job</w:t>
            </w:r>
          </w:p>
          <w:p w:rsidR="00816ECB" w:rsidRPr="00FD52C8" w:rsidRDefault="009415FE" w:rsidP="000008E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includes specific and necessary information (e.g., dates, names, organizations, schools, special achievements, or merits) and categories (e.g., name, address, and telephone number; a summary of work experience, with the most recent first; a summary of education in reverse chronological order; other skills, training, awards, and interests; and at least three references)</w:t>
            </w:r>
          </w:p>
          <w:p w:rsidR="00816ECB" w:rsidRPr="00FD52C8" w:rsidRDefault="009415FE" w:rsidP="000008E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demonstrates knowledge of the organization and company, and targets the résumé to the specific position</w:t>
            </w:r>
          </w:p>
          <w:p w:rsidR="009415FE" w:rsidRPr="00FD52C8" w:rsidRDefault="009415FE" w:rsidP="000008E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presents most relevant accomplishments, qualifications, and strengths that help ensure he/she stands out from other candidates.</w:t>
            </w:r>
          </w:p>
          <w:p w:rsidR="009E7DC1" w:rsidRDefault="009E7DC1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42277E" w:rsidRPr="00FD52C8" w:rsidRDefault="0042277E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E61203" w:rsidRPr="00FD52C8" w:rsidRDefault="00E61203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Write an essay of argument/persuasion (or an editorial) that: </w:t>
            </w:r>
          </w:p>
          <w:p w:rsidR="00E61203" w:rsidRPr="00FD52C8" w:rsidRDefault="00E61203" w:rsidP="000008E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states clearly a position about the current 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lastRenderedPageBreak/>
              <w:t>issue or problem</w:t>
            </w:r>
          </w:p>
          <w:p w:rsidR="00E61203" w:rsidRPr="00FD52C8" w:rsidRDefault="00E61203" w:rsidP="000008E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supports the position with reasons, is persuasive, and offers realistic solution</w:t>
            </w:r>
          </w:p>
          <w:p w:rsidR="00E61203" w:rsidRPr="00FD52C8" w:rsidRDefault="00E61203" w:rsidP="000008E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provides support and answers/addresses any objection</w:t>
            </w:r>
          </w:p>
          <w:p w:rsidR="00E61203" w:rsidRPr="00FD52C8" w:rsidRDefault="00E61203" w:rsidP="000008E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closes by restating the position, calling for action, or asking reader to get involved</w:t>
            </w:r>
          </w:p>
          <w:p w:rsidR="00E61203" w:rsidRPr="00FD52C8" w:rsidRDefault="00E61203" w:rsidP="000008E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ensures that facts are correct</w:t>
            </w:r>
          </w:p>
          <w:p w:rsidR="00E61203" w:rsidRPr="00FD52C8" w:rsidRDefault="00E61203" w:rsidP="000008E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uses a persuasive voice that balances facts and feelings</w:t>
            </w:r>
          </w:p>
          <w:p w:rsidR="00E61203" w:rsidRDefault="00E61203" w:rsidP="000008E2">
            <w:pPr>
              <w:pStyle w:val="ListParagraph"/>
              <w:numPr>
                <w:ilvl w:val="0"/>
                <w:numId w:val="5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chooses inclusive and respectful language and qualifiers to strengthen position.</w:t>
            </w:r>
          </w:p>
          <w:p w:rsidR="0042277E" w:rsidRPr="00FD52C8" w:rsidRDefault="0042277E" w:rsidP="0042277E">
            <w:pPr>
              <w:pStyle w:val="ListParagraph"/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FF7913" w:rsidRDefault="00FF7913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42277E" w:rsidRPr="00FD52C8" w:rsidRDefault="0042277E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390CF4" w:rsidRDefault="00390CF4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42277E" w:rsidRPr="00FD52C8" w:rsidRDefault="0042277E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F11A64" w:rsidRPr="00FD52C8" w:rsidRDefault="00F11A64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FF7913" w:rsidRPr="00FD52C8" w:rsidRDefault="00FF7913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Write an essay of reflection (personal essay)/personal commentary that:</w:t>
            </w:r>
          </w:p>
          <w:p w:rsidR="00FF7913" w:rsidRPr="00FD52C8" w:rsidRDefault="00FF7913" w:rsidP="000008E2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expresses a unique view of some aspect of life that is important to the student</w:t>
            </w:r>
          </w:p>
          <w:p w:rsidR="00FF7913" w:rsidRPr="00FD52C8" w:rsidRDefault="00FF7913" w:rsidP="000008E2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introduces the topic and gives a personal view</w:t>
            </w:r>
          </w:p>
          <w:p w:rsidR="00FF7913" w:rsidRPr="00FD52C8" w:rsidRDefault="00FF7913" w:rsidP="000008E2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supports the writer’s viewpoint</w:t>
            </w:r>
          </w:p>
          <w:p w:rsidR="00FF7913" w:rsidRPr="00FD52C8" w:rsidRDefault="00FF7913" w:rsidP="000008E2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sums up the writer’s viewpoint in a thoughtful way (e.g., the lesson that it teaches about life).</w:t>
            </w:r>
          </w:p>
          <w:p w:rsidR="001E256E" w:rsidRPr="00FD52C8" w:rsidRDefault="001E256E" w:rsidP="00FF7913">
            <w:p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1E256E" w:rsidRDefault="001E256E" w:rsidP="00FF7913">
            <w:p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42277E" w:rsidRPr="00FD52C8" w:rsidRDefault="0042277E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FF7913" w:rsidRPr="00FD52C8" w:rsidRDefault="00FF7913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Write an analysis of a literary text that:</w:t>
            </w:r>
          </w:p>
          <w:p w:rsidR="00FF7913" w:rsidRPr="00FD52C8" w:rsidRDefault="00FF7913" w:rsidP="000008E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identifies the text, author, and focus of the analysis</w:t>
            </w:r>
          </w:p>
          <w:p w:rsidR="00FF7913" w:rsidRPr="00FD52C8" w:rsidRDefault="00FF7913" w:rsidP="000008E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introduces (in the beginning of the text) and focuses on the elements (e.g., plot, character, theme) being analyzed</w:t>
            </w:r>
          </w:p>
          <w:p w:rsidR="00FF7913" w:rsidRPr="00FD52C8" w:rsidRDefault="00FF7913" w:rsidP="000008E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uses developing paragraphs to explain the elements using examples from the text</w:t>
            </w:r>
          </w:p>
          <w:p w:rsidR="00FF7913" w:rsidRPr="00FD52C8" w:rsidRDefault="00FF7913" w:rsidP="000008E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includes enough details to help readers understand the point being made</w:t>
            </w:r>
          </w:p>
          <w:p w:rsidR="00FF7913" w:rsidRPr="00FD52C8" w:rsidRDefault="00FF7913" w:rsidP="000008E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concludes by revisiting the focus of the analysis and summarizing it</w:t>
            </w:r>
          </w:p>
          <w:p w:rsidR="00FF7913" w:rsidRPr="00FD52C8" w:rsidRDefault="00FF7913" w:rsidP="000008E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shows a complete and careful analysis of the elements</w:t>
            </w:r>
          </w:p>
          <w:p w:rsidR="009415FE" w:rsidRPr="00FD52C8" w:rsidRDefault="00147246" w:rsidP="000008E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textAlignment w:val="top"/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Ensures</w:t>
            </w:r>
            <w:r w:rsidR="00FF791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that all the parts work together to create an insightful essay.</w:t>
            </w:r>
          </w:p>
          <w:p w:rsidR="009415FE" w:rsidRPr="00FD52C8" w:rsidRDefault="009415FE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9415FE" w:rsidRPr="00FD52C8" w:rsidRDefault="009415FE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9415FE" w:rsidRPr="00FD52C8" w:rsidRDefault="009415FE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E61203" w:rsidRPr="00FD52C8" w:rsidRDefault="00E61203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B3782F" w:rsidRPr="00FD52C8" w:rsidRDefault="00B3782F" w:rsidP="00F11A64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:rsidR="00DF44A9" w:rsidRPr="00FD52C8" w:rsidRDefault="00DF44A9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DF44A9" w:rsidRPr="00FD52C8" w:rsidRDefault="00DF44A9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DF44A9" w:rsidRPr="00FD52C8" w:rsidRDefault="00DF44A9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DF44A9" w:rsidRPr="00FD52C8" w:rsidRDefault="00DF44A9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DF44A9" w:rsidRPr="00FD52C8" w:rsidRDefault="00DF44A9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DF44A9" w:rsidRPr="00FD52C8" w:rsidRDefault="00DF44A9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DF44A9" w:rsidRDefault="00DF44A9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FD52C8" w:rsidRPr="00FD52C8" w:rsidRDefault="00FD52C8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283E3A" w:rsidRPr="00FD52C8" w:rsidRDefault="00283E3A" w:rsidP="00FD52C8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Write an essay of explanation (e.g., a process, instructions) that:</w:t>
            </w:r>
          </w:p>
          <w:p w:rsidR="00283E3A" w:rsidRPr="00FD52C8" w:rsidRDefault="00283E3A" w:rsidP="000008E2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is informative with a focus and </w:t>
            </w:r>
            <w:r w:rsidR="003F47B0" w:rsidRPr="00FD52C8">
              <w:rPr>
                <w:rFonts w:asciiTheme="minorHAnsi" w:hAnsiTheme="minorHAnsi" w:cstheme="minorHAnsi"/>
                <w:b/>
                <w:sz w:val="20"/>
                <w:szCs w:val="20"/>
                <w:lang w:val="en" w:eastAsia="en-CA"/>
              </w:rPr>
              <w:t>basic</w:t>
            </w:r>
            <w:r w:rsidR="003F47B0"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 </w:t>
            </w: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details</w:t>
            </w:r>
          </w:p>
          <w:p w:rsidR="00283E3A" w:rsidRPr="00FD52C8" w:rsidRDefault="00283E3A" w:rsidP="000008E2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demonstrates </w:t>
            </w:r>
            <w:r w:rsidR="003F47B0" w:rsidRPr="00FD52C8">
              <w:rPr>
                <w:rFonts w:asciiTheme="minorHAnsi" w:hAnsiTheme="minorHAnsi" w:cstheme="minorHAnsi"/>
                <w:b/>
                <w:sz w:val="20"/>
                <w:szCs w:val="20"/>
                <w:lang w:val="en" w:eastAsia="en-CA"/>
              </w:rPr>
              <w:t>basic</w:t>
            </w:r>
            <w:r w:rsidR="003F47B0"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 </w:t>
            </w: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understanding of the process of written work and presents the work in manageable steps (time order, numbered steps, and so on) and the correct order</w:t>
            </w:r>
          </w:p>
          <w:p w:rsidR="00283E3A" w:rsidRPr="00FD52C8" w:rsidRDefault="003F47B0" w:rsidP="000008E2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begins with a </w:t>
            </w:r>
            <w:r w:rsidRPr="00FD52C8">
              <w:rPr>
                <w:rFonts w:asciiTheme="minorHAnsi" w:hAnsiTheme="minorHAnsi" w:cstheme="minorHAnsi"/>
                <w:b/>
                <w:sz w:val="20"/>
                <w:szCs w:val="20"/>
                <w:lang w:val="en" w:eastAsia="en-CA"/>
              </w:rPr>
              <w:t>basic</w:t>
            </w:r>
            <w:r w:rsidR="00283E3A"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 introduction</w:t>
            </w:r>
          </w:p>
          <w:p w:rsidR="00283E3A" w:rsidRPr="00FD52C8" w:rsidRDefault="00283E3A" w:rsidP="000008E2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includes</w:t>
            </w:r>
            <w:r w:rsidR="003F47B0"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 </w:t>
            </w:r>
            <w:r w:rsidR="003F47B0" w:rsidRPr="00FD52C8">
              <w:rPr>
                <w:rFonts w:asciiTheme="minorHAnsi" w:hAnsiTheme="minorHAnsi" w:cstheme="minorHAnsi"/>
                <w:b/>
                <w:sz w:val="20"/>
                <w:szCs w:val="20"/>
                <w:lang w:val="en" w:eastAsia="en-CA"/>
              </w:rPr>
              <w:t>relevant</w:t>
            </w: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 information needed for the reader to understand; examples and explanations </w:t>
            </w:r>
            <w:r w:rsidR="00362C1B" w:rsidRPr="00FD52C8">
              <w:rPr>
                <w:rFonts w:asciiTheme="minorHAnsi" w:hAnsiTheme="minorHAnsi" w:cstheme="minorHAnsi"/>
                <w:b/>
                <w:sz w:val="20"/>
                <w:szCs w:val="20"/>
                <w:lang w:val="en" w:eastAsia="en-CA"/>
              </w:rPr>
              <w:t>basically</w:t>
            </w:r>
            <w:r w:rsidR="00362C1B"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 </w:t>
            </w: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support focus</w:t>
            </w:r>
          </w:p>
          <w:p w:rsidR="00283E3A" w:rsidRPr="00FD52C8" w:rsidRDefault="00283E3A" w:rsidP="000008E2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concludes </w:t>
            </w:r>
            <w:r w:rsidR="003F47B0" w:rsidRPr="00FD52C8">
              <w:rPr>
                <w:rFonts w:asciiTheme="minorHAnsi" w:hAnsiTheme="minorHAnsi" w:cstheme="minorHAnsi"/>
                <w:b/>
                <w:sz w:val="20"/>
                <w:szCs w:val="20"/>
                <w:lang w:val="en" w:eastAsia="en-CA"/>
              </w:rPr>
              <w:t>simplistically</w:t>
            </w:r>
          </w:p>
          <w:p w:rsidR="00283E3A" w:rsidRPr="00FD52C8" w:rsidRDefault="00283E3A" w:rsidP="000008E2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uses terms associated with the process</w:t>
            </w:r>
            <w:r w:rsidR="003F47B0"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 which are </w:t>
            </w:r>
            <w:r w:rsidR="003F47B0" w:rsidRPr="00FD52C8">
              <w:rPr>
                <w:rFonts w:asciiTheme="minorHAnsi" w:hAnsiTheme="minorHAnsi" w:cstheme="minorHAnsi"/>
                <w:b/>
                <w:sz w:val="20"/>
                <w:szCs w:val="20"/>
                <w:lang w:val="en" w:eastAsia="en-CA"/>
              </w:rPr>
              <w:t>partially correct</w:t>
            </w: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.</w:t>
            </w:r>
          </w:p>
          <w:p w:rsidR="00871510" w:rsidRPr="00FD52C8" w:rsidRDefault="00871510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871510" w:rsidRPr="00FD52C8" w:rsidRDefault="00871510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871510" w:rsidRDefault="00871510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42277E" w:rsidRDefault="0042277E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42277E" w:rsidRPr="00FD52C8" w:rsidRDefault="0042277E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8639D3" w:rsidRPr="00FD52C8" w:rsidRDefault="008639D3" w:rsidP="00FD52C8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Letter:</w:t>
            </w:r>
          </w:p>
          <w:p w:rsidR="008639D3" w:rsidRPr="00FD52C8" w:rsidRDefault="00F36831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attempts to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tailors letter to position or job and advertisement</w:t>
            </w:r>
          </w:p>
          <w:p w:rsidR="008639D3" w:rsidRPr="00FD52C8" w:rsidRDefault="00F36831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lastRenderedPageBreak/>
              <w:t>vaguely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analyzes what he/she has to offer</w:t>
            </w:r>
          </w:p>
          <w:p w:rsidR="008639D3" w:rsidRPr="00FD52C8" w:rsidRDefault="00F36831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attempts to use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a standard letter format of one page</w:t>
            </w:r>
          </w:p>
          <w:p w:rsidR="008639D3" w:rsidRPr="00FD52C8" w:rsidRDefault="00F36831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Missing one or two of the following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: 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the name and title of the person doing the hiring in the inside address and salutation</w:t>
            </w:r>
          </w:p>
          <w:p w:rsidR="008639D3" w:rsidRPr="00FD52C8" w:rsidRDefault="00F36831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Simplistically </w:t>
            </w:r>
            <w:r w:rsidR="008639D3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e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xplains the purpose for writing and the position applied for in the first 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paragraph and lists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one or two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qualifications for this position</w:t>
            </w:r>
          </w:p>
          <w:p w:rsidR="008639D3" w:rsidRPr="00FD52C8" w:rsidRDefault="001C3E45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Partially explains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the qualifications listed in the opening paragraphs and adds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rudimentary 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evidence to support the claims of being qualified in the second paragraph</w:t>
            </w:r>
          </w:p>
          <w:p w:rsidR="008639D3" w:rsidRPr="00FD52C8" w:rsidRDefault="001C3E45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lists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additional qualifications or experiences to distinguish him/her from other possible candidates in the third paragraph</w:t>
            </w:r>
          </w:p>
          <w:p w:rsidR="008639D3" w:rsidRPr="00FD52C8" w:rsidRDefault="008639D3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closes by mentioning the enclosed résumé </w:t>
            </w:r>
          </w:p>
          <w:p w:rsidR="008639D3" w:rsidRPr="00FD52C8" w:rsidRDefault="008639D3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signs letter</w:t>
            </w:r>
          </w:p>
          <w:p w:rsidR="008639D3" w:rsidRPr="00FD52C8" w:rsidRDefault="001C3E45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Some points repeated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in 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content of résumé</w:t>
            </w:r>
          </w:p>
          <w:p w:rsidR="008639D3" w:rsidRPr="00FD52C8" w:rsidRDefault="00C85695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Attempts to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reflect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a confident, formal, but respectful tone.</w:t>
            </w:r>
          </w:p>
          <w:p w:rsidR="009E7DC1" w:rsidRPr="00FD52C8" w:rsidRDefault="009E7DC1" w:rsidP="00FD52C8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FD52C8" w:rsidRPr="00FD52C8" w:rsidRDefault="00FD52C8" w:rsidP="00FD52C8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42277E" w:rsidRDefault="008639D3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Résumé:</w:t>
            </w:r>
          </w:p>
          <w:p w:rsidR="008639D3" w:rsidRPr="0042277E" w:rsidRDefault="00692AB7" w:rsidP="000008E2">
            <w:pPr>
              <w:pStyle w:val="ListParagraph"/>
              <w:numPr>
                <w:ilvl w:val="0"/>
                <w:numId w:val="8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42277E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Has a basic</w:t>
            </w:r>
            <w:r w:rsidRPr="0042277E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clean, visually </w:t>
            </w:r>
            <w:r w:rsidRPr="0042277E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organized</w:t>
            </w:r>
            <w:r w:rsidR="008639D3" w:rsidRPr="0042277E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8639D3" w:rsidRPr="0042277E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appearance</w:t>
            </w:r>
          </w:p>
          <w:p w:rsidR="008639D3" w:rsidRPr="00FD52C8" w:rsidRDefault="009C6C36" w:rsidP="000008E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textAlignment w:val="top"/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Uses an acceptable format (may not pertain to a certain position or job)</w:t>
            </w:r>
          </w:p>
          <w:p w:rsidR="008639D3" w:rsidRPr="00FD52C8" w:rsidRDefault="009C6C36" w:rsidP="000008E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I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nclude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s some 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specific and necessary information (e.g., dates, names, organizations, schools, special achievements, or merits) and categories (e.g., name, address, and telephone number; a summary of work experience, with the most recent first; a summary of education in reverse chronological order; other skills, training, awards, and interests; and at least three references)</w:t>
            </w:r>
          </w:p>
          <w:p w:rsidR="008639D3" w:rsidRPr="00FD52C8" w:rsidRDefault="009C6C36" w:rsidP="000008E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Has basic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knowledge of the organization and company, and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attempts to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targets the résumé to the specific position</w:t>
            </w:r>
          </w:p>
          <w:p w:rsidR="008639D3" w:rsidRPr="00FD52C8" w:rsidRDefault="009C6C36" w:rsidP="000008E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presents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some accomplishments, and qualifications</w:t>
            </w:r>
          </w:p>
          <w:p w:rsidR="00871510" w:rsidRPr="00FD52C8" w:rsidRDefault="00871510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9E7DC1" w:rsidRDefault="009E7DC1" w:rsidP="00E61203">
            <w:p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42277E" w:rsidRPr="00FD52C8" w:rsidRDefault="0042277E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E61203" w:rsidRPr="00FD52C8" w:rsidRDefault="00E61203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Write an essay of argument/persuasion (or an editorial) that: </w:t>
            </w:r>
          </w:p>
          <w:p w:rsidR="0044015C" w:rsidRPr="00FD52C8" w:rsidRDefault="0044015C" w:rsidP="000008E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states a position </w:t>
            </w:r>
          </w:p>
          <w:p w:rsidR="00E61203" w:rsidRPr="00FD52C8" w:rsidRDefault="00E61203" w:rsidP="000008E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lastRenderedPageBreak/>
              <w:t xml:space="preserve">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supports the position with </w:t>
            </w:r>
            <w:r w:rsidR="0044015C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obvious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reasons, is </w:t>
            </w:r>
            <w:r w:rsidR="0044015C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somewhat persuasive, and offers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 solution</w:t>
            </w:r>
          </w:p>
          <w:p w:rsidR="00E61203" w:rsidRPr="00FD52C8" w:rsidRDefault="0044015C" w:rsidP="000008E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P</w:t>
            </w:r>
            <w:r w:rsidR="00E6120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rovides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some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E6120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support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and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attempts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to address</w:t>
            </w:r>
            <w:r w:rsidR="00E6120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any objection</w:t>
            </w:r>
          </w:p>
          <w:p w:rsidR="00E61203" w:rsidRPr="00FD52C8" w:rsidRDefault="004D45A6" w:rsidP="000008E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closes by either restating the position or calling for action </w:t>
            </w:r>
          </w:p>
          <w:p w:rsidR="00E61203" w:rsidRPr="00FD52C8" w:rsidRDefault="00E61203" w:rsidP="000008E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ensures that</w:t>
            </w:r>
            <w:r w:rsidR="004D45A6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4D45A6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most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facts are correct</w:t>
            </w:r>
          </w:p>
          <w:p w:rsidR="00E61203" w:rsidRPr="00FD52C8" w:rsidRDefault="004D45A6" w:rsidP="000008E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attempts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to use a persuasive voice</w:t>
            </w:r>
            <w:r w:rsidR="00DE50D5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;</w:t>
            </w:r>
            <w:r w:rsidR="00E61203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 unable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to balance</w:t>
            </w:r>
            <w:r w:rsidR="00E6120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facts and feelings</w:t>
            </w:r>
          </w:p>
          <w:p w:rsidR="00E61203" w:rsidRDefault="00DE50D5" w:rsidP="000008E2">
            <w:pPr>
              <w:pStyle w:val="ListParagraph"/>
              <w:numPr>
                <w:ilvl w:val="0"/>
                <w:numId w:val="5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uses appropriate language</w:t>
            </w:r>
          </w:p>
          <w:p w:rsidR="0042277E" w:rsidRPr="00FD52C8" w:rsidRDefault="0042277E" w:rsidP="0042277E">
            <w:pPr>
              <w:pStyle w:val="ListParagraph"/>
              <w:shd w:val="clear" w:color="auto" w:fill="FFFFFF"/>
              <w:textAlignment w:val="top"/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</w:pPr>
          </w:p>
          <w:p w:rsidR="00871510" w:rsidRPr="00FD52C8" w:rsidRDefault="00871510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871510" w:rsidRPr="00FD52C8" w:rsidRDefault="00871510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871510" w:rsidRPr="00FD52C8" w:rsidRDefault="00871510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871510" w:rsidRPr="00FD52C8" w:rsidRDefault="00871510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871510" w:rsidRPr="00FD52C8" w:rsidRDefault="00871510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871510" w:rsidRPr="00FD52C8" w:rsidRDefault="00871510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42277E" w:rsidRDefault="0042277E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DE50D5" w:rsidRPr="00FD52C8" w:rsidRDefault="00DE50D5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Write an essay of reflection (personal essay)/personal commentary that:</w:t>
            </w:r>
          </w:p>
          <w:p w:rsidR="00DE50D5" w:rsidRPr="00FD52C8" w:rsidRDefault="00DE50D5" w:rsidP="000008E2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expresses a </w:t>
            </w:r>
            <w:r w:rsidR="00050343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general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view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of some aspect of life that is important to the student</w:t>
            </w:r>
          </w:p>
          <w:p w:rsidR="00DE50D5" w:rsidRPr="00FD52C8" w:rsidRDefault="00050343" w:rsidP="000008E2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Basic introduction of</w:t>
            </w:r>
            <w:r w:rsidR="001E256E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 topic with unsubstantiated  personal view</w:t>
            </w:r>
          </w:p>
          <w:p w:rsidR="00DE50D5" w:rsidRPr="00FD52C8" w:rsidRDefault="00050343" w:rsidP="000008E2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Inconsistently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DE50D5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supports the writer’s viewpoint</w:t>
            </w:r>
          </w:p>
          <w:p w:rsidR="00DE50D5" w:rsidRPr="00FD52C8" w:rsidRDefault="00050343" w:rsidP="000008E2">
            <w:pPr>
              <w:pStyle w:val="ListParagraph"/>
              <w:numPr>
                <w:ilvl w:val="0"/>
                <w:numId w:val="6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sums up the writer’s viewpoint in a predictable way</w:t>
            </w:r>
          </w:p>
          <w:p w:rsidR="009415FE" w:rsidRPr="00FD52C8" w:rsidRDefault="009415FE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9415FE" w:rsidRPr="00FD52C8" w:rsidRDefault="009415FE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9415FE" w:rsidRDefault="009415FE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42277E" w:rsidRPr="00FD52C8" w:rsidRDefault="0042277E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42277E" w:rsidRDefault="0042277E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1E256E" w:rsidRPr="00FD52C8" w:rsidRDefault="001E256E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Write an analysis of a literary text that:</w:t>
            </w:r>
          </w:p>
          <w:p w:rsidR="001E256E" w:rsidRPr="00FD52C8" w:rsidRDefault="001E256E" w:rsidP="000008E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identifies the text, author, and</w:t>
            </w:r>
            <w:r w:rsidR="00901A80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901A80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simplistic</w:t>
            </w:r>
            <w:r w:rsidR="00901A80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focus of the analysis</w:t>
            </w:r>
          </w:p>
          <w:p w:rsidR="001E256E" w:rsidRPr="00FD52C8" w:rsidRDefault="00901A80" w:rsidP="000008E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Partially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1E256E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introduces (in the beginning of the text) an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d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attempts to</w:t>
            </w:r>
            <w:r w:rsidR="001E256E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focuses on the elements (e.g., plot, character, theme) being analyzed</w:t>
            </w:r>
          </w:p>
          <w:p w:rsidR="001E256E" w:rsidRPr="00FD52C8" w:rsidRDefault="001E256E" w:rsidP="000008E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uses developing paragraphs to</w:t>
            </w:r>
            <w:r w:rsidR="00901A80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901A80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generally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explain the elements using</w:t>
            </w:r>
            <w:r w:rsidR="00901A80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901A80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some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examples from the text</w:t>
            </w:r>
          </w:p>
          <w:p w:rsidR="001E256E" w:rsidRPr="00FD52C8" w:rsidRDefault="00901A80" w:rsidP="000008E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includes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basic</w:t>
            </w:r>
            <w:r w:rsidR="001E256E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details to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attempt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to</w:t>
            </w:r>
            <w:r w:rsidR="001E256E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help readers understand the point being made</w:t>
            </w:r>
          </w:p>
          <w:p w:rsidR="001E256E" w:rsidRPr="00FD52C8" w:rsidRDefault="00147246" w:rsidP="000008E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concludes with a basic summary the analysis </w:t>
            </w:r>
          </w:p>
          <w:p w:rsidR="001E256E" w:rsidRPr="00FD52C8" w:rsidRDefault="001E256E" w:rsidP="000008E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shows a</w:t>
            </w:r>
            <w:r w:rsidR="00147246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n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147246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adequate</w:t>
            </w:r>
            <w:r w:rsidR="00147246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analysis of the elements</w:t>
            </w:r>
          </w:p>
          <w:p w:rsidR="0073340C" w:rsidRPr="00FD52C8" w:rsidRDefault="00147246" w:rsidP="000008E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Attempts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to put </w:t>
            </w:r>
            <w:r w:rsidR="001E256E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all the parts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together to create a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basic</w:t>
            </w:r>
            <w:r w:rsidR="001E256E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essay.</w:t>
            </w:r>
          </w:p>
          <w:p w:rsidR="00295E3B" w:rsidRPr="00FD52C8" w:rsidRDefault="00295E3B" w:rsidP="00295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D60E1" w:rsidRPr="00FD52C8" w:rsidRDefault="005D60E1" w:rsidP="00B3782F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782F" w:rsidRPr="00FD52C8" w:rsidRDefault="00B3782F" w:rsidP="0003126C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83" w:type="dxa"/>
            <w:shd w:val="clear" w:color="auto" w:fill="auto"/>
          </w:tcPr>
          <w:p w:rsidR="00DF44A9" w:rsidRPr="00FD52C8" w:rsidRDefault="00DF44A9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DF44A9" w:rsidRPr="00FD52C8" w:rsidRDefault="00DF44A9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DF44A9" w:rsidRPr="00FD52C8" w:rsidRDefault="00DF44A9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DF44A9" w:rsidRPr="00FD52C8" w:rsidRDefault="00DF44A9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DF44A9" w:rsidRPr="00FD52C8" w:rsidRDefault="00DF44A9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871510" w:rsidRDefault="00871510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FD52C8" w:rsidRDefault="00FD52C8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FD52C8" w:rsidRPr="00FD52C8" w:rsidRDefault="00FD52C8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283E3A" w:rsidRPr="00FD52C8" w:rsidRDefault="00283E3A" w:rsidP="00FD52C8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Write an essay of explanation (e.g., a process, instructions) that:</w:t>
            </w:r>
          </w:p>
          <w:p w:rsidR="00283E3A" w:rsidRPr="00FD52C8" w:rsidRDefault="003F47B0" w:rsidP="000008E2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is informative with a</w:t>
            </w:r>
            <w:r w:rsidR="00283E3A"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 focus </w:t>
            </w:r>
            <w:r w:rsidR="00283E3A" w:rsidRPr="00FD52C8">
              <w:rPr>
                <w:rFonts w:asciiTheme="minorHAnsi" w:hAnsiTheme="minorHAnsi" w:cstheme="minorHAnsi"/>
                <w:b/>
                <w:sz w:val="20"/>
                <w:szCs w:val="20"/>
                <w:lang w:val="en" w:eastAsia="en-CA"/>
              </w:rPr>
              <w:t>and</w:t>
            </w:r>
            <w:r w:rsidRPr="00FD52C8">
              <w:rPr>
                <w:rFonts w:asciiTheme="minorHAnsi" w:hAnsiTheme="minorHAnsi" w:cstheme="minorHAnsi"/>
                <w:b/>
                <w:sz w:val="20"/>
                <w:szCs w:val="20"/>
                <w:lang w:val="en" w:eastAsia="en-CA"/>
              </w:rPr>
              <w:t>/or</w:t>
            </w: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 </w:t>
            </w:r>
            <w:r w:rsidRPr="00FD52C8">
              <w:rPr>
                <w:rFonts w:asciiTheme="minorHAnsi" w:hAnsiTheme="minorHAnsi" w:cstheme="minorHAnsi"/>
                <w:b/>
                <w:sz w:val="20"/>
                <w:szCs w:val="20"/>
                <w:lang w:val="en" w:eastAsia="en-CA"/>
              </w:rPr>
              <w:t>simplistic</w:t>
            </w:r>
            <w:r w:rsidR="00283E3A"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 details</w:t>
            </w:r>
          </w:p>
          <w:p w:rsidR="00283E3A" w:rsidRPr="00FD52C8" w:rsidRDefault="00283E3A" w:rsidP="000008E2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demonstrates </w:t>
            </w:r>
            <w:r w:rsidR="003F47B0" w:rsidRPr="00FD52C8">
              <w:rPr>
                <w:rFonts w:asciiTheme="minorHAnsi" w:hAnsiTheme="minorHAnsi" w:cstheme="minorHAnsi"/>
                <w:b/>
                <w:sz w:val="20"/>
                <w:szCs w:val="20"/>
                <w:lang w:val="en" w:eastAsia="en-CA"/>
              </w:rPr>
              <w:t>limited</w:t>
            </w: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 understanding of the process of written work and</w:t>
            </w:r>
            <w:r w:rsidR="003F47B0"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 presents the work in</w:t>
            </w: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 </w:t>
            </w:r>
            <w:r w:rsidR="003F47B0" w:rsidRPr="00FD52C8">
              <w:rPr>
                <w:rFonts w:asciiTheme="minorHAnsi" w:hAnsiTheme="minorHAnsi" w:cstheme="minorHAnsi"/>
                <w:b/>
                <w:sz w:val="20"/>
                <w:szCs w:val="20"/>
                <w:lang w:val="en" w:eastAsia="en-CA"/>
              </w:rPr>
              <w:t>undeveloped</w:t>
            </w:r>
            <w:r w:rsidR="003F47B0"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 </w:t>
            </w: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steps (time order, numbered steps, and so on) </w:t>
            </w:r>
            <w:r w:rsidRPr="00FD52C8">
              <w:rPr>
                <w:rFonts w:asciiTheme="minorHAnsi" w:hAnsiTheme="minorHAnsi" w:cstheme="minorHAnsi"/>
                <w:b/>
                <w:sz w:val="20"/>
                <w:szCs w:val="20"/>
                <w:lang w:val="en" w:eastAsia="en-CA"/>
              </w:rPr>
              <w:t>an</w:t>
            </w:r>
            <w:r w:rsidR="003F47B0" w:rsidRPr="00FD52C8">
              <w:rPr>
                <w:rFonts w:asciiTheme="minorHAnsi" w:hAnsiTheme="minorHAnsi" w:cstheme="minorHAnsi"/>
                <w:b/>
                <w:sz w:val="20"/>
                <w:szCs w:val="20"/>
                <w:lang w:val="en" w:eastAsia="en-CA"/>
              </w:rPr>
              <w:t>d/or the incorrect</w:t>
            </w: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 order</w:t>
            </w:r>
          </w:p>
          <w:p w:rsidR="00283E3A" w:rsidRPr="00FD52C8" w:rsidRDefault="003F47B0" w:rsidP="000008E2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begins with a </w:t>
            </w:r>
            <w:r w:rsidRPr="00FD52C8">
              <w:rPr>
                <w:rFonts w:asciiTheme="minorHAnsi" w:hAnsiTheme="minorHAnsi" w:cstheme="minorHAnsi"/>
                <w:b/>
                <w:sz w:val="20"/>
                <w:szCs w:val="20"/>
                <w:lang w:val="en" w:eastAsia="en-CA"/>
              </w:rPr>
              <w:t>vague</w:t>
            </w:r>
            <w:r w:rsidR="00283E3A"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 introduction </w:t>
            </w:r>
          </w:p>
          <w:p w:rsidR="00283E3A" w:rsidRPr="00FD52C8" w:rsidRDefault="00283E3A" w:rsidP="000008E2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includes </w:t>
            </w:r>
            <w:r w:rsidR="003F47B0" w:rsidRPr="00FD52C8">
              <w:rPr>
                <w:rFonts w:asciiTheme="minorHAnsi" w:hAnsiTheme="minorHAnsi" w:cstheme="minorHAnsi"/>
                <w:b/>
                <w:sz w:val="20"/>
                <w:szCs w:val="20"/>
                <w:lang w:val="en" w:eastAsia="en-CA"/>
              </w:rPr>
              <w:t>limited</w:t>
            </w:r>
            <w:r w:rsidR="003F47B0"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 information </w:t>
            </w: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needed for the reader to understand; examples and explanations </w:t>
            </w:r>
            <w:r w:rsidR="00362C1B" w:rsidRPr="00FD52C8">
              <w:rPr>
                <w:rFonts w:asciiTheme="minorHAnsi" w:hAnsiTheme="minorHAnsi" w:cstheme="minorHAnsi"/>
                <w:b/>
                <w:sz w:val="20"/>
                <w:szCs w:val="20"/>
                <w:lang w:val="en" w:eastAsia="en-CA"/>
              </w:rPr>
              <w:t>vaguely</w:t>
            </w:r>
            <w:r w:rsidR="00362C1B"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 </w:t>
            </w: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support focus</w:t>
            </w:r>
          </w:p>
          <w:p w:rsidR="00283E3A" w:rsidRPr="00FD52C8" w:rsidRDefault="00283E3A" w:rsidP="000008E2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concludes </w:t>
            </w:r>
            <w:r w:rsidR="00362C1B" w:rsidRPr="00FD52C8">
              <w:rPr>
                <w:rFonts w:asciiTheme="minorHAnsi" w:hAnsiTheme="minorHAnsi" w:cstheme="minorHAnsi"/>
                <w:b/>
                <w:sz w:val="20"/>
                <w:szCs w:val="20"/>
                <w:lang w:val="en" w:eastAsia="en-CA"/>
              </w:rPr>
              <w:t>incompletely</w:t>
            </w:r>
          </w:p>
          <w:p w:rsidR="00283E3A" w:rsidRPr="00FD52C8" w:rsidRDefault="00283E3A" w:rsidP="000008E2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uses terms associa</w:t>
            </w:r>
            <w:r w:rsidR="00362C1B"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 xml:space="preserve">ted with the process </w:t>
            </w:r>
            <w:r w:rsidR="00362C1B" w:rsidRPr="00FD52C8">
              <w:rPr>
                <w:rFonts w:asciiTheme="minorHAnsi" w:hAnsiTheme="minorHAnsi" w:cstheme="minorHAnsi"/>
                <w:b/>
                <w:sz w:val="20"/>
                <w:szCs w:val="20"/>
                <w:lang w:val="en" w:eastAsia="en-CA"/>
              </w:rPr>
              <w:t>incorrectly</w:t>
            </w:r>
            <w:r w:rsidR="00362C1B" w:rsidRPr="00FD52C8">
              <w:rPr>
                <w:rFonts w:asciiTheme="minorHAnsi" w:hAnsiTheme="minorHAnsi" w:cstheme="minorHAnsi"/>
                <w:sz w:val="20"/>
                <w:szCs w:val="20"/>
                <w:lang w:val="en" w:eastAsia="en-CA"/>
              </w:rPr>
              <w:t>.</w:t>
            </w:r>
          </w:p>
          <w:p w:rsidR="00871510" w:rsidRPr="00FD52C8" w:rsidRDefault="00871510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871510" w:rsidRPr="00FD52C8" w:rsidRDefault="00871510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871510" w:rsidRDefault="00871510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42277E" w:rsidRDefault="0042277E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42277E" w:rsidRPr="00FD52C8" w:rsidRDefault="0042277E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8639D3" w:rsidRPr="00FD52C8" w:rsidRDefault="008639D3" w:rsidP="00FD52C8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Letter:</w:t>
            </w:r>
          </w:p>
          <w:p w:rsidR="008639D3" w:rsidRPr="00FD52C8" w:rsidRDefault="00F36831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Letter is irrelevant to 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position or job and advertisement</w:t>
            </w:r>
          </w:p>
          <w:p w:rsidR="008639D3" w:rsidRPr="00FD52C8" w:rsidRDefault="00F36831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lastRenderedPageBreak/>
              <w:t>Lists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what he/she has to offer</w:t>
            </w:r>
          </w:p>
          <w:p w:rsidR="00F36831" w:rsidRPr="00FD52C8" w:rsidRDefault="00F36831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No formal letter format</w:t>
            </w:r>
          </w:p>
          <w:p w:rsidR="008639D3" w:rsidRPr="00FD52C8" w:rsidRDefault="00F36831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Missing three or all of the following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: 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uses the name and title of the person doing the hiring in the inside address and salutation</w:t>
            </w:r>
          </w:p>
          <w:p w:rsidR="008639D3" w:rsidRPr="00FD52C8" w:rsidRDefault="00F36831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Weakly states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the purpose for writing and the position applied for in the first 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paragraph and lists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one or two unrelated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qualifications for this position</w:t>
            </w:r>
          </w:p>
          <w:p w:rsidR="008639D3" w:rsidRPr="00FD52C8" w:rsidRDefault="001C3E45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lists 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qualifications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i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n the opening paragraphs with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no supporting  evidence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for 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the claims of being qualified in the second paragraph</w:t>
            </w:r>
          </w:p>
          <w:p w:rsidR="008639D3" w:rsidRPr="00FD52C8" w:rsidRDefault="001C3E45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No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additional qualifications or experiences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provided</w:t>
            </w:r>
            <w:r w:rsidR="008639D3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to distinguish him/her from other possible candidates in the third paragraph</w:t>
            </w:r>
          </w:p>
          <w:p w:rsidR="008639D3" w:rsidRPr="00FD52C8" w:rsidRDefault="001C3E45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NO closing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</w:p>
          <w:p w:rsidR="008639D3" w:rsidRPr="00FD52C8" w:rsidRDefault="008639D3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signs letter</w:t>
            </w:r>
          </w:p>
          <w:p w:rsidR="008639D3" w:rsidRPr="00FD52C8" w:rsidRDefault="008639D3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repeat</w:t>
            </w:r>
            <w:r w:rsidR="00C85695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ed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content of résumé</w:t>
            </w:r>
          </w:p>
          <w:p w:rsidR="008639D3" w:rsidRPr="00FD52C8" w:rsidRDefault="00C85695" w:rsidP="000008E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informal</w:t>
            </w:r>
            <w:r w:rsidR="008639D3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 tone.</w:t>
            </w:r>
          </w:p>
          <w:p w:rsidR="009E7DC1" w:rsidRPr="00FD52C8" w:rsidRDefault="009E7DC1" w:rsidP="00FD52C8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9E7DC1" w:rsidRPr="00FD52C8" w:rsidRDefault="009E7DC1" w:rsidP="008639D3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FD52C8" w:rsidRPr="00FD52C8" w:rsidRDefault="00FD52C8" w:rsidP="00FD52C8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42277E" w:rsidRDefault="0042277E" w:rsidP="00FD52C8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42277E" w:rsidRDefault="008639D3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Résumé:</w:t>
            </w:r>
          </w:p>
          <w:p w:rsidR="008639D3" w:rsidRPr="0042277E" w:rsidRDefault="009C6C36" w:rsidP="000008E2">
            <w:pPr>
              <w:pStyle w:val="ListParagraph"/>
              <w:numPr>
                <w:ilvl w:val="0"/>
                <w:numId w:val="8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42277E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disorganized</w:t>
            </w:r>
            <w:r w:rsidR="008639D3" w:rsidRPr="0042277E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appearance</w:t>
            </w:r>
          </w:p>
          <w:p w:rsidR="009C6C36" w:rsidRPr="00FD52C8" w:rsidRDefault="009C6C36" w:rsidP="000008E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textAlignment w:val="top"/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No format used </w:t>
            </w:r>
          </w:p>
          <w:p w:rsidR="008639D3" w:rsidRPr="00FD52C8" w:rsidRDefault="009C6C36" w:rsidP="000008E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Missing</w:t>
            </w:r>
            <w:r w:rsidR="008639D3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 necessary information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(e.g., dates, names, organizations, schools, special achievements, or merits</w:t>
            </w:r>
            <w:r w:rsidR="008639D3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) and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not </w:t>
            </w:r>
            <w:r w:rsidR="008639D3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categori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zed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(e.g., name, address, and telephone number; a summary of work experience, with the most recent first; a summary of education in reverse chronological order; other skills, training, awards, and interests; and at least three references)</w:t>
            </w:r>
          </w:p>
          <w:p w:rsidR="008639D3" w:rsidRPr="00FD52C8" w:rsidRDefault="009C6C36" w:rsidP="000008E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textAlignment w:val="top"/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Resume does not reflect organization or specific position </w:t>
            </w:r>
          </w:p>
          <w:p w:rsidR="008639D3" w:rsidRPr="00FD52C8" w:rsidRDefault="00AD01E5" w:rsidP="000008E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Lists some unrelated </w:t>
            </w:r>
            <w:r w:rsidR="008639D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accomplishment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s, qualificatio</w:t>
            </w:r>
            <w:r w:rsidR="0042277E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n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s</w:t>
            </w:r>
          </w:p>
          <w:p w:rsidR="00871510" w:rsidRPr="00FD52C8" w:rsidRDefault="00871510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9E7DC1" w:rsidRPr="00FD52C8" w:rsidRDefault="009E7DC1" w:rsidP="00E61203">
            <w:p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9E7DC1" w:rsidRPr="00FD52C8" w:rsidRDefault="009E7DC1" w:rsidP="00E61203">
            <w:p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9E7DC1" w:rsidRDefault="009E7DC1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42277E" w:rsidRPr="00FD52C8" w:rsidRDefault="0042277E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E61203" w:rsidRPr="00FD52C8" w:rsidRDefault="00E61203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Write an essay of argument/persuasion (or an editorial) that: </w:t>
            </w:r>
          </w:p>
          <w:p w:rsidR="00E61203" w:rsidRPr="00FD52C8" w:rsidRDefault="0044015C" w:rsidP="000008E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Ineffectively attempts to state a position </w:t>
            </w:r>
          </w:p>
          <w:p w:rsidR="00E61203" w:rsidRPr="00FD52C8" w:rsidRDefault="0044015C" w:rsidP="000008E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lastRenderedPageBreak/>
              <w:t>Attempts to support</w:t>
            </w:r>
            <w:r w:rsidR="00E61203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 the position with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irrelevant </w:t>
            </w:r>
            <w:r w:rsidR="00E61203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reasons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 and/or may offer a </w:t>
            </w:r>
            <w:r w:rsidR="00E61203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 solution</w:t>
            </w:r>
          </w:p>
          <w:p w:rsidR="00E61203" w:rsidRPr="00FD52C8" w:rsidRDefault="004D45A6" w:rsidP="000008E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P</w:t>
            </w:r>
            <w:r w:rsidR="00E6120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rovides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unrelated</w:t>
            </w:r>
            <w:r w:rsidR="00E61203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E6120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support and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ineffectively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E61203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addresses any objection</w:t>
            </w:r>
          </w:p>
          <w:p w:rsidR="00E61203" w:rsidRPr="00FD52C8" w:rsidRDefault="004D45A6" w:rsidP="000008E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Ineffectively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closes </w:t>
            </w:r>
          </w:p>
          <w:p w:rsidR="00E61203" w:rsidRPr="00FD52C8" w:rsidRDefault="004D45A6" w:rsidP="000008E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Facts are inaccurate </w:t>
            </w:r>
          </w:p>
          <w:p w:rsidR="00E61203" w:rsidRPr="00FD52C8" w:rsidRDefault="00DE50D5" w:rsidP="000008E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Undeveloped voice that confuses facts and feelings</w:t>
            </w:r>
          </w:p>
          <w:p w:rsidR="00E61203" w:rsidRPr="00FD52C8" w:rsidRDefault="00DE50D5" w:rsidP="000008E2">
            <w:pPr>
              <w:pStyle w:val="ListParagraph"/>
              <w:numPr>
                <w:ilvl w:val="0"/>
                <w:numId w:val="5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Uses inappropriate and inaccurate language.</w:t>
            </w:r>
          </w:p>
          <w:p w:rsidR="00871510" w:rsidRPr="00FD52C8" w:rsidRDefault="00871510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871510" w:rsidRPr="00FD52C8" w:rsidRDefault="00871510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871510" w:rsidRPr="00FD52C8" w:rsidRDefault="00871510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871510" w:rsidRPr="00FD52C8" w:rsidRDefault="00871510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871510" w:rsidRDefault="00871510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42277E" w:rsidRPr="00FD52C8" w:rsidRDefault="0042277E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871510" w:rsidRPr="00FD52C8" w:rsidRDefault="00871510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42277E" w:rsidRDefault="0042277E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DE50D5" w:rsidRPr="00FD52C8" w:rsidRDefault="00DE50D5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Write an essay of reflection (personal essay)/personal commentary that:</w:t>
            </w:r>
          </w:p>
          <w:p w:rsidR="00DE50D5" w:rsidRPr="00FD52C8" w:rsidRDefault="00050343" w:rsidP="000008E2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States a vague</w:t>
            </w:r>
            <w:r w:rsidR="00DE50D5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 view of some aspect o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f life.</w:t>
            </w:r>
          </w:p>
          <w:p w:rsidR="00DE50D5" w:rsidRPr="00FD52C8" w:rsidRDefault="00050343" w:rsidP="000008E2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inadequately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DE50D5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introduces the topic </w:t>
            </w:r>
          </w:p>
          <w:p w:rsidR="00DE50D5" w:rsidRPr="00FD52C8" w:rsidRDefault="001E256E" w:rsidP="000008E2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I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neffectively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DE50D5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supports the writer’s viewpoint</w:t>
            </w:r>
          </w:p>
          <w:p w:rsidR="00DE50D5" w:rsidRPr="00FD52C8" w:rsidRDefault="001E256E" w:rsidP="000008E2">
            <w:pPr>
              <w:pStyle w:val="ListParagraph"/>
              <w:numPr>
                <w:ilvl w:val="0"/>
                <w:numId w:val="6"/>
              </w:num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Unfocused and inconclusive summary pf the writers viewpoint</w:t>
            </w:r>
          </w:p>
          <w:p w:rsidR="009415FE" w:rsidRPr="00FD52C8" w:rsidRDefault="009415FE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9415FE" w:rsidRPr="00FD52C8" w:rsidRDefault="009415FE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9415FE" w:rsidRPr="00FD52C8" w:rsidRDefault="009415FE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9415FE" w:rsidRDefault="009415FE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42277E" w:rsidRPr="00FD52C8" w:rsidRDefault="0042277E" w:rsidP="00295E3B">
            <w:pPr>
              <w:rPr>
                <w:rStyle w:val="A6"/>
                <w:rFonts w:asciiTheme="minorHAnsi" w:hAnsiTheme="minorHAnsi" w:cstheme="minorHAnsi"/>
                <w:b/>
                <w:color w:val="auto"/>
                <w:sz w:val="20"/>
                <w:szCs w:val="20"/>
                <w:lang w:val="en-CA"/>
              </w:rPr>
            </w:pPr>
          </w:p>
          <w:p w:rsidR="0042277E" w:rsidRDefault="0042277E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</w:p>
          <w:p w:rsidR="001E256E" w:rsidRPr="00FD52C8" w:rsidRDefault="001E256E" w:rsidP="0042277E">
            <w:pPr>
              <w:shd w:val="clear" w:color="auto" w:fill="FFFFFF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Write an analysis of a literary text that:</w:t>
            </w:r>
          </w:p>
          <w:p w:rsidR="001E256E" w:rsidRPr="00FD52C8" w:rsidRDefault="001E256E" w:rsidP="000008E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identifies the text, author, and</w:t>
            </w:r>
            <w:r w:rsidR="00901A80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901A80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disorganized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focus of the analysis</w:t>
            </w:r>
          </w:p>
          <w:p w:rsidR="001E256E" w:rsidRPr="00FD52C8" w:rsidRDefault="00901A80" w:rsidP="000008E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Undeveloped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introductions</w:t>
            </w:r>
            <w:r w:rsidR="001E256E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(in the beginning of the text) and 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vaguely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1E256E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focuses on the elements (e.g., plot, character, theme) being analyzed</w:t>
            </w:r>
          </w:p>
          <w:p w:rsidR="001E256E" w:rsidRPr="00FD52C8" w:rsidRDefault="00901A80" w:rsidP="000008E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Attempts to use</w:t>
            </w:r>
            <w:r w:rsidR="001E256E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 developing paragraphs to 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ineffectively </w:t>
            </w:r>
            <w:r w:rsidR="001E256E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explain the eleme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nts.</w:t>
            </w:r>
          </w:p>
          <w:p w:rsidR="001E256E" w:rsidRPr="00FD52C8" w:rsidRDefault="00901A80" w:rsidP="000008E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Lacks sufficient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details to h</w:t>
            </w:r>
            <w:r w:rsidR="001E256E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elp readers understand the point being made</w:t>
            </w:r>
          </w:p>
          <w:p w:rsidR="001E256E" w:rsidRPr="00FD52C8" w:rsidRDefault="00901A80" w:rsidP="000008E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Ineffectively</w:t>
            </w:r>
            <w:r w:rsidR="00147246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1E256E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concludes by </w:t>
            </w:r>
            <w:r w:rsidR="00147246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attempting to</w:t>
            </w:r>
            <w:r w:rsidR="00147246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revisit</w:t>
            </w:r>
            <w:r w:rsidR="001E256E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the focus of the analysis and</w:t>
            </w:r>
            <w:r w:rsidR="00147246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/or </w:t>
            </w:r>
            <w:r w:rsidR="00147246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vaguely</w:t>
            </w:r>
            <w:r w:rsidR="00147246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1E256E"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summarizing it</w:t>
            </w:r>
          </w:p>
          <w:p w:rsidR="001E256E" w:rsidRPr="00FD52C8" w:rsidRDefault="001E256E" w:rsidP="000008E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</w:pP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>shows a</w:t>
            </w: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 </w:t>
            </w:r>
            <w:r w:rsidR="00147246"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>limited</w:t>
            </w:r>
            <w:r w:rsidRPr="00FD52C8">
              <w:rPr>
                <w:rFonts w:asciiTheme="minorHAnsi" w:hAnsiTheme="minorHAnsi" w:cs="Times New Roman"/>
                <w:color w:val="333333"/>
                <w:sz w:val="20"/>
                <w:szCs w:val="20"/>
                <w:lang w:val="en" w:eastAsia="en-CA"/>
              </w:rPr>
              <w:t xml:space="preserve"> analysis of the elements</w:t>
            </w:r>
          </w:p>
          <w:p w:rsidR="005D60E1" w:rsidRPr="00FD52C8" w:rsidRDefault="00147246" w:rsidP="000008E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18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FD52C8">
              <w:rPr>
                <w:rFonts w:asciiTheme="minorHAnsi" w:hAnsiTheme="minorHAnsi" w:cs="Times New Roman"/>
                <w:b/>
                <w:color w:val="333333"/>
                <w:sz w:val="20"/>
                <w:szCs w:val="20"/>
                <w:lang w:val="en" w:eastAsia="en-CA"/>
              </w:rPr>
              <w:t xml:space="preserve">Disorganized parts create an unfocused essay. </w:t>
            </w:r>
          </w:p>
          <w:p w:rsidR="005D60E1" w:rsidRPr="00FD52C8" w:rsidRDefault="005D60E1" w:rsidP="00B3782F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D60E1" w:rsidRPr="00FD52C8" w:rsidRDefault="005D60E1" w:rsidP="00B3782F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782F" w:rsidRPr="00FD52C8" w:rsidRDefault="00B3782F" w:rsidP="007C6E87">
            <w:pPr>
              <w:shd w:val="clear" w:color="auto" w:fill="FFFFFF"/>
              <w:ind w:left="216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A64" w:rsidRPr="00FD52C8" w:rsidTr="00FD52C8">
        <w:trPr>
          <w:trHeight w:val="1650"/>
          <w:jc w:val="center"/>
        </w:trPr>
        <w:tc>
          <w:tcPr>
            <w:tcW w:w="54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11A64" w:rsidRPr="00FD52C8" w:rsidRDefault="00F11A6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Use of Strategies</w:t>
            </w:r>
          </w:p>
          <w:p w:rsidR="00F11A64" w:rsidRPr="00FD52C8" w:rsidRDefault="00F11A6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b/>
                <w:sz w:val="20"/>
                <w:szCs w:val="20"/>
              </w:rPr>
              <w:t>CC20.4 (b)</w:t>
            </w:r>
          </w:p>
          <w:p w:rsidR="00F11A64" w:rsidRPr="00FD52C8" w:rsidRDefault="00F11A6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sz w:val="20"/>
                <w:szCs w:val="20"/>
                <w:lang w:val="en"/>
              </w:rPr>
              <w:t>Select, use, and evaluate critically a variety of before (page 23), during (page 24), and after (page 25) strategies to construct and communicate meaning when writing.</w:t>
            </w:r>
          </w:p>
          <w:p w:rsidR="00F11A64" w:rsidRPr="00FD52C8" w:rsidRDefault="00F11A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F11A64" w:rsidRPr="00FD52C8" w:rsidRDefault="00F11A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F11A64" w:rsidRPr="00FD52C8" w:rsidRDefault="00F11A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F11A64" w:rsidRPr="00FD52C8" w:rsidRDefault="00F11A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F11A64" w:rsidRPr="00FD52C8" w:rsidRDefault="00F11A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F11A64" w:rsidRPr="00FD52C8" w:rsidRDefault="00F11A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F11A64" w:rsidRPr="00FD52C8" w:rsidRDefault="00F11A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F11A64" w:rsidRPr="00FD52C8" w:rsidRDefault="00F11A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F11A64" w:rsidRPr="00FD52C8" w:rsidRDefault="00F11A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F11A64" w:rsidRPr="00FD52C8" w:rsidRDefault="00F11A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F11A64" w:rsidRPr="00FD52C8" w:rsidRDefault="00F11A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F11A64" w:rsidRPr="00FD52C8" w:rsidRDefault="00F11A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F11A64" w:rsidRPr="00FD52C8" w:rsidRDefault="00F11A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F11A64" w:rsidRPr="00FD52C8" w:rsidRDefault="00F11A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F11A64" w:rsidRPr="00FD52C8" w:rsidRDefault="00F11A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F11A64" w:rsidRPr="00FD52C8" w:rsidRDefault="00F11A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:rsidR="00F11A64" w:rsidRPr="00FD52C8" w:rsidRDefault="00F11A64" w:rsidP="00B71384">
            <w:pPr>
              <w:pStyle w:val="Pa23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FD52C8">
              <w:rPr>
                <w:rFonts w:asciiTheme="minorHAnsi" w:hAnsiTheme="minorHAnsi" w:cs="Calibri"/>
                <w:b/>
                <w:sz w:val="20"/>
                <w:szCs w:val="20"/>
                <w:lang w:val="en"/>
              </w:rPr>
              <w:t xml:space="preserve">Skillfully and insightfully </w:t>
            </w:r>
            <w:r w:rsidRPr="00FD52C8">
              <w:rPr>
                <w:rFonts w:asciiTheme="minorHAnsi" w:hAnsiTheme="minorHAnsi" w:cs="Calibri"/>
                <w:sz w:val="20"/>
                <w:szCs w:val="20"/>
                <w:lang w:val="en"/>
              </w:rPr>
              <w:t>select, use, and evaluate critically a variety of before, during, and after strategies to construct and communicate meaning when writing.</w:t>
            </w:r>
          </w:p>
          <w:p w:rsidR="00F11A64" w:rsidRPr="00FD52C8" w:rsidRDefault="00F11A64" w:rsidP="00B71384">
            <w:pPr>
              <w:pStyle w:val="Pa23"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F11A64" w:rsidRPr="00FD52C8" w:rsidRDefault="00F11A64" w:rsidP="00B71384">
            <w:pPr>
              <w:textAlignment w:val="top"/>
              <w:rPr>
                <w:rFonts w:asciiTheme="minorHAnsi" w:hAnsiTheme="minorHAnsi" w:cs="Calibri"/>
                <w:sz w:val="20"/>
                <w:szCs w:val="20"/>
                <w:u w:val="single"/>
                <w:lang w:val="en"/>
              </w:rPr>
            </w:pPr>
            <w:r w:rsidRPr="00FD52C8">
              <w:rPr>
                <w:rFonts w:asciiTheme="minorHAnsi" w:hAnsiTheme="minorHAnsi" w:cs="Calibri"/>
                <w:sz w:val="20"/>
                <w:szCs w:val="20"/>
                <w:u w:val="single"/>
                <w:lang w:val="en"/>
              </w:rPr>
              <w:t>Such as:</w:t>
            </w:r>
          </w:p>
          <w:p w:rsidR="00F11A64" w:rsidRPr="00FD52C8" w:rsidRDefault="00F11A64" w:rsidP="00B71384">
            <w:pPr>
              <w:textAlignment w:val="top"/>
              <w:rPr>
                <w:rFonts w:asciiTheme="minorHAnsi" w:hAnsiTheme="minorHAnsi" w:cs="Calibri"/>
                <w:sz w:val="20"/>
                <w:szCs w:val="20"/>
                <w:u w:val="single"/>
                <w:lang w:val="en"/>
              </w:rPr>
            </w:pPr>
          </w:p>
          <w:p w:rsidR="00F11A64" w:rsidRPr="00FD52C8" w:rsidRDefault="00F11A64" w:rsidP="00B71384">
            <w:pPr>
              <w:textAlignment w:val="top"/>
              <w:rPr>
                <w:rFonts w:asciiTheme="minorHAnsi" w:hAnsiTheme="minorHAnsi" w:cs="Calibri"/>
                <w:b/>
                <w:sz w:val="20"/>
                <w:szCs w:val="20"/>
                <w:lang w:val="en"/>
              </w:rPr>
            </w:pPr>
            <w:r w:rsidRPr="00FD52C8">
              <w:rPr>
                <w:rFonts w:asciiTheme="minorHAnsi" w:hAnsiTheme="minorHAnsi" w:cs="Calibri"/>
                <w:b/>
                <w:sz w:val="20"/>
                <w:szCs w:val="20"/>
                <w:lang w:val="en"/>
              </w:rPr>
              <w:t>Before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8"/>
              </w:numPr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consider prompts or find a topic and activate prior knowledge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8"/>
              </w:numPr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consider audience and purpose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8"/>
              </w:numPr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consider and generate specific ideas and information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8"/>
              </w:numPr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consider and choose/adapt possible form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8"/>
              </w:numPr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collect and focus ideas and information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8"/>
              </w:numPr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plan and organize ideas for drafting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8"/>
              </w:numPr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consider qualities of effective communication and the language to use</w:t>
            </w:r>
          </w:p>
          <w:p w:rsidR="00F11A64" w:rsidRPr="00FD52C8" w:rsidRDefault="00F11A64" w:rsidP="00B71384">
            <w:pPr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F11A64" w:rsidRPr="00FD52C8" w:rsidRDefault="00F11A64" w:rsidP="00B71384">
            <w:pPr>
              <w:textAlignment w:val="top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b/>
                <w:sz w:val="20"/>
                <w:szCs w:val="20"/>
              </w:rPr>
              <w:t>During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9"/>
              </w:numPr>
              <w:ind w:left="762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create draft(s) and experiment with possible product(s)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9"/>
              </w:numPr>
              <w:ind w:left="762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confer with others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9"/>
              </w:numPr>
              <w:ind w:left="762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reflect, clarify, self-monitor, self-correct, and use a variety of fix-up strategies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9"/>
              </w:numPr>
              <w:ind w:left="762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experiment with communication features and techniques</w:t>
            </w:r>
          </w:p>
          <w:p w:rsidR="00F11A64" w:rsidRPr="00FD52C8" w:rsidRDefault="00F11A64" w:rsidP="00B71384">
            <w:pPr>
              <w:textAlignment w:val="top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b/>
                <w:sz w:val="20"/>
                <w:szCs w:val="20"/>
              </w:rPr>
              <w:t>After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10"/>
              </w:numPr>
              <w:ind w:left="762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revise for content and meaning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10"/>
              </w:numPr>
              <w:ind w:left="762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revise for organization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10"/>
              </w:numPr>
              <w:ind w:left="762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revise for sentence structure and flow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10"/>
              </w:numPr>
              <w:ind w:left="762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revise for word choice, spelling, and usage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10"/>
              </w:numPr>
              <w:ind w:left="762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proofread and review for mechanics and appearance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10"/>
              </w:numPr>
              <w:ind w:left="762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confer with peers, teacher, or other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10"/>
              </w:numPr>
              <w:ind w:left="762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polish, practice, and decide how the work will be shared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10"/>
              </w:numPr>
              <w:ind w:left="762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share final product, reflect, and consider feedback</w:t>
            </w:r>
          </w:p>
          <w:p w:rsidR="00F11A64" w:rsidRPr="00FD52C8" w:rsidRDefault="00F11A64" w:rsidP="00B7138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:rsidR="00F11A64" w:rsidRPr="00FD52C8" w:rsidRDefault="00F11A64" w:rsidP="00B71384">
            <w:pPr>
              <w:textAlignment w:val="top"/>
              <w:rPr>
                <w:rFonts w:asciiTheme="minorHAnsi" w:hAnsiTheme="minorHAnsi" w:cs="Calibri"/>
                <w:sz w:val="20"/>
                <w:szCs w:val="20"/>
                <w:lang w:val="en"/>
              </w:rPr>
            </w:pPr>
            <w:r w:rsidRPr="00FD52C8">
              <w:rPr>
                <w:rFonts w:asciiTheme="minorHAnsi" w:hAnsiTheme="minorHAnsi" w:cs="Calibri"/>
                <w:sz w:val="20"/>
                <w:szCs w:val="20"/>
                <w:lang w:val="en"/>
              </w:rPr>
              <w:t>Select, use, and evaluate critically a variety of before, during, and after strategies to construct and communicate meaning when writing.</w:t>
            </w:r>
          </w:p>
          <w:p w:rsidR="00F11A64" w:rsidRPr="00FD52C8" w:rsidRDefault="00F11A64" w:rsidP="00B71384">
            <w:pPr>
              <w:textAlignment w:val="top"/>
              <w:rPr>
                <w:rFonts w:asciiTheme="minorHAnsi" w:hAnsiTheme="minorHAnsi" w:cs="Calibri"/>
                <w:sz w:val="20"/>
                <w:szCs w:val="20"/>
                <w:lang w:val="en"/>
              </w:rPr>
            </w:pPr>
          </w:p>
          <w:p w:rsidR="0042277E" w:rsidRDefault="0042277E" w:rsidP="00B71384">
            <w:pPr>
              <w:textAlignment w:val="top"/>
              <w:rPr>
                <w:rFonts w:asciiTheme="minorHAnsi" w:hAnsiTheme="minorHAnsi" w:cs="Calibri"/>
                <w:sz w:val="20"/>
                <w:szCs w:val="20"/>
                <w:u w:val="single"/>
                <w:lang w:val="en"/>
              </w:rPr>
            </w:pPr>
          </w:p>
          <w:p w:rsidR="00F11A64" w:rsidRPr="00FD52C8" w:rsidRDefault="00F11A64" w:rsidP="00B71384">
            <w:pPr>
              <w:textAlignment w:val="top"/>
              <w:rPr>
                <w:rFonts w:asciiTheme="minorHAnsi" w:hAnsiTheme="minorHAnsi" w:cs="Calibri"/>
                <w:sz w:val="20"/>
                <w:szCs w:val="20"/>
                <w:u w:val="single"/>
                <w:lang w:val="en"/>
              </w:rPr>
            </w:pPr>
            <w:r w:rsidRPr="00FD52C8">
              <w:rPr>
                <w:rFonts w:asciiTheme="minorHAnsi" w:hAnsiTheme="minorHAnsi" w:cs="Calibri"/>
                <w:sz w:val="20"/>
                <w:szCs w:val="20"/>
                <w:u w:val="single"/>
                <w:lang w:val="en"/>
              </w:rPr>
              <w:t>Such as:</w:t>
            </w:r>
          </w:p>
          <w:p w:rsidR="00F11A64" w:rsidRPr="00FD52C8" w:rsidRDefault="00F11A64" w:rsidP="00B71384">
            <w:pPr>
              <w:textAlignment w:val="top"/>
              <w:rPr>
                <w:rFonts w:asciiTheme="minorHAnsi" w:hAnsiTheme="minorHAnsi" w:cs="Calibri"/>
                <w:sz w:val="20"/>
                <w:szCs w:val="20"/>
                <w:u w:val="single"/>
                <w:lang w:val="en"/>
              </w:rPr>
            </w:pPr>
          </w:p>
          <w:p w:rsidR="00F11A64" w:rsidRPr="00FD52C8" w:rsidRDefault="00F11A64" w:rsidP="00B71384">
            <w:pPr>
              <w:textAlignment w:val="top"/>
              <w:rPr>
                <w:rFonts w:asciiTheme="minorHAnsi" w:hAnsiTheme="minorHAnsi" w:cs="Calibri"/>
                <w:b/>
                <w:sz w:val="20"/>
                <w:szCs w:val="20"/>
                <w:lang w:val="en"/>
              </w:rPr>
            </w:pPr>
            <w:r w:rsidRPr="00FD52C8">
              <w:rPr>
                <w:rFonts w:asciiTheme="minorHAnsi" w:hAnsiTheme="minorHAnsi" w:cs="Calibri"/>
                <w:b/>
                <w:sz w:val="20"/>
                <w:szCs w:val="20"/>
                <w:lang w:val="en"/>
              </w:rPr>
              <w:t>Before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11"/>
              </w:numPr>
              <w:ind w:left="70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consider prompts or find a topic and activate prior knowledge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11"/>
              </w:numPr>
              <w:ind w:left="70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consider audience and purpose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11"/>
              </w:numPr>
              <w:ind w:left="70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consider and generate specific ideas and information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11"/>
              </w:numPr>
              <w:ind w:left="70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consider and choose/adapt possible form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11"/>
              </w:numPr>
              <w:ind w:left="70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collect and focus ideas and information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11"/>
              </w:numPr>
              <w:ind w:left="70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plan and organize ideas for drafting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11"/>
              </w:numPr>
              <w:ind w:left="70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consider qualities of effective communication and the language to use</w:t>
            </w:r>
          </w:p>
          <w:p w:rsidR="00F11A64" w:rsidRPr="00FD52C8" w:rsidRDefault="00F11A64" w:rsidP="00B71384">
            <w:pPr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F11A64" w:rsidRPr="00FD52C8" w:rsidRDefault="00F11A64" w:rsidP="00B71384">
            <w:pPr>
              <w:textAlignment w:val="top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b/>
                <w:sz w:val="20"/>
                <w:szCs w:val="20"/>
              </w:rPr>
              <w:t>During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12"/>
              </w:numPr>
              <w:ind w:left="70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create draft(s) and experiment with possible product(s)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12"/>
              </w:numPr>
              <w:ind w:left="70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confer with others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12"/>
              </w:numPr>
              <w:ind w:left="70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reflect, clarify, self-monitor, self-correct, and use a variety of fix-up strategies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12"/>
              </w:numPr>
              <w:ind w:left="70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experiment with communication features and techniques</w:t>
            </w:r>
          </w:p>
          <w:p w:rsidR="00F11A64" w:rsidRPr="00FD52C8" w:rsidRDefault="00F11A64" w:rsidP="00B71384">
            <w:pPr>
              <w:textAlignment w:val="top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b/>
                <w:sz w:val="20"/>
                <w:szCs w:val="20"/>
              </w:rPr>
              <w:t>After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13"/>
              </w:numPr>
              <w:ind w:left="70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revise for content and meaning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13"/>
              </w:numPr>
              <w:ind w:left="70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revise for organization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13"/>
              </w:numPr>
              <w:ind w:left="70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revise for sentence structure and flow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13"/>
              </w:numPr>
              <w:ind w:left="70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revise for word choice, spelling, and usage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13"/>
              </w:numPr>
              <w:ind w:left="70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proofread and review for mechanics and appearance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13"/>
              </w:numPr>
              <w:ind w:left="70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confer with peers, teacher, or other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13"/>
              </w:numPr>
              <w:ind w:left="70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polish, practice, and decide how the work will be shared</w:t>
            </w:r>
          </w:p>
          <w:p w:rsidR="00F11A64" w:rsidRPr="0042277E" w:rsidRDefault="00F11A64" w:rsidP="000008E2">
            <w:pPr>
              <w:pStyle w:val="ListParagraph"/>
              <w:numPr>
                <w:ilvl w:val="0"/>
                <w:numId w:val="13"/>
              </w:numPr>
              <w:ind w:left="70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42277E">
              <w:rPr>
                <w:rFonts w:asciiTheme="minorHAnsi" w:hAnsiTheme="minorHAnsi" w:cs="Calibri"/>
                <w:sz w:val="20"/>
                <w:szCs w:val="20"/>
              </w:rPr>
              <w:t>share final product, reflect, and consider feedback</w:t>
            </w:r>
          </w:p>
          <w:p w:rsidR="00F11A64" w:rsidRPr="00FD52C8" w:rsidRDefault="00F11A64" w:rsidP="00B71384">
            <w:pPr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:rsidR="00F11A64" w:rsidRPr="00FD52C8" w:rsidRDefault="00F11A64" w:rsidP="00B7138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b/>
                <w:sz w:val="20"/>
                <w:szCs w:val="20"/>
                <w:lang w:val="en"/>
              </w:rPr>
              <w:t xml:space="preserve">Simplistically </w:t>
            </w:r>
            <w:r w:rsidRPr="00FD52C8">
              <w:rPr>
                <w:rFonts w:asciiTheme="minorHAnsi" w:hAnsiTheme="minorHAnsi" w:cs="Calibri"/>
                <w:sz w:val="20"/>
                <w:szCs w:val="20"/>
                <w:lang w:val="en"/>
              </w:rPr>
              <w:t>select, use, and evaluate critically a variety of before, during, and after strategies to construct and communicate meaning when writing.</w:t>
            </w:r>
          </w:p>
          <w:p w:rsidR="00F11A64" w:rsidRPr="00FD52C8" w:rsidRDefault="00F11A64" w:rsidP="00B7138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F11A64" w:rsidRPr="00FD52C8" w:rsidRDefault="00F11A64" w:rsidP="00B71384">
            <w:pPr>
              <w:textAlignment w:val="top"/>
              <w:rPr>
                <w:rFonts w:asciiTheme="minorHAnsi" w:hAnsiTheme="minorHAnsi" w:cs="Calibri"/>
                <w:sz w:val="20"/>
                <w:szCs w:val="20"/>
                <w:u w:val="single"/>
                <w:lang w:val="en"/>
              </w:rPr>
            </w:pPr>
            <w:r w:rsidRPr="00FD52C8">
              <w:rPr>
                <w:rFonts w:asciiTheme="minorHAnsi" w:hAnsiTheme="minorHAnsi" w:cs="Calibri"/>
                <w:sz w:val="20"/>
                <w:szCs w:val="20"/>
                <w:u w:val="single"/>
                <w:lang w:val="en"/>
              </w:rPr>
              <w:t>Such as:</w:t>
            </w:r>
          </w:p>
          <w:p w:rsidR="00F11A64" w:rsidRPr="00FD52C8" w:rsidRDefault="00F11A64" w:rsidP="00B71384">
            <w:pPr>
              <w:textAlignment w:val="top"/>
              <w:rPr>
                <w:rFonts w:asciiTheme="minorHAnsi" w:hAnsiTheme="minorHAnsi" w:cs="Calibri"/>
                <w:sz w:val="20"/>
                <w:szCs w:val="20"/>
                <w:u w:val="single"/>
                <w:lang w:val="en"/>
              </w:rPr>
            </w:pPr>
          </w:p>
          <w:p w:rsidR="00F11A64" w:rsidRPr="00FD52C8" w:rsidRDefault="00F11A64" w:rsidP="00B71384">
            <w:pPr>
              <w:textAlignment w:val="top"/>
              <w:rPr>
                <w:rFonts w:asciiTheme="minorHAnsi" w:hAnsiTheme="minorHAnsi" w:cs="Calibri"/>
                <w:b/>
                <w:sz w:val="20"/>
                <w:szCs w:val="20"/>
                <w:lang w:val="en"/>
              </w:rPr>
            </w:pPr>
            <w:r w:rsidRPr="00FD52C8">
              <w:rPr>
                <w:rFonts w:asciiTheme="minorHAnsi" w:hAnsiTheme="minorHAnsi" w:cs="Calibri"/>
                <w:b/>
                <w:sz w:val="20"/>
                <w:szCs w:val="20"/>
                <w:lang w:val="en"/>
              </w:rPr>
              <w:t>Before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4"/>
              </w:numPr>
              <w:ind w:left="728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consider prompts or find a topic and activate prior knowledge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4"/>
              </w:numPr>
              <w:ind w:left="728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consider audience and purpose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4"/>
              </w:numPr>
              <w:ind w:left="728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consider and generate specific ideas and information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4"/>
              </w:numPr>
              <w:ind w:left="728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consider and choose/adapt possible form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4"/>
              </w:numPr>
              <w:ind w:left="728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collect and focus ideas and information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4"/>
              </w:numPr>
              <w:ind w:left="728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plan and organize ideas for drafting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4"/>
              </w:numPr>
              <w:ind w:left="728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consider qualities of effective communication and the language to use</w:t>
            </w:r>
          </w:p>
          <w:p w:rsidR="00F11A64" w:rsidRPr="00FD52C8" w:rsidRDefault="00F11A64" w:rsidP="00B71384">
            <w:pPr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F11A64" w:rsidRPr="00FD52C8" w:rsidRDefault="00F11A64" w:rsidP="00B71384">
            <w:pPr>
              <w:textAlignment w:val="top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b/>
                <w:sz w:val="20"/>
                <w:szCs w:val="20"/>
              </w:rPr>
              <w:t>During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5"/>
              </w:numPr>
              <w:ind w:left="728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create draft(s) and experiment with possible product(s)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5"/>
              </w:numPr>
              <w:ind w:left="728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confer with others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5"/>
              </w:numPr>
              <w:ind w:left="728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reflect, clarify, self-monitor, self-correct, and use a variety of fix-up strategies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5"/>
              </w:numPr>
              <w:ind w:left="728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experiment with communication features and techniques</w:t>
            </w:r>
          </w:p>
          <w:p w:rsidR="00F11A64" w:rsidRPr="00FD52C8" w:rsidRDefault="00F11A64" w:rsidP="00B71384">
            <w:pPr>
              <w:textAlignment w:val="top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b/>
                <w:sz w:val="20"/>
                <w:szCs w:val="20"/>
              </w:rPr>
              <w:t>After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6"/>
              </w:numPr>
              <w:ind w:left="728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revise for content and meaning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6"/>
              </w:numPr>
              <w:ind w:left="728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revise for organization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6"/>
              </w:numPr>
              <w:ind w:left="728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revise for sentence structure and flow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6"/>
              </w:numPr>
              <w:ind w:left="728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revise for word choice, spelling, and usage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6"/>
              </w:numPr>
              <w:ind w:left="728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proofread and review for mechanics and appearance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6"/>
              </w:numPr>
              <w:ind w:left="728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confer with peers, teacher, or other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6"/>
              </w:numPr>
              <w:ind w:left="728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polish, practice, and decide how the work will be shared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6"/>
              </w:numPr>
              <w:ind w:left="728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share final product, reflect, and consider feedback</w:t>
            </w:r>
          </w:p>
          <w:p w:rsidR="00F11A64" w:rsidRPr="00FD52C8" w:rsidRDefault="00F11A64" w:rsidP="00B7138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83" w:type="dxa"/>
            <w:shd w:val="clear" w:color="auto" w:fill="auto"/>
          </w:tcPr>
          <w:p w:rsidR="00F11A64" w:rsidRPr="00FD52C8" w:rsidRDefault="00F11A64" w:rsidP="00B71384">
            <w:pPr>
              <w:pStyle w:val="Default"/>
              <w:rPr>
                <w:rFonts w:asciiTheme="minorHAnsi" w:hAnsiTheme="minorHAnsi" w:cs="Calibri"/>
                <w:bCs/>
                <w:color w:val="221E1F"/>
                <w:sz w:val="20"/>
                <w:szCs w:val="20"/>
                <w:lang w:val="en-US"/>
              </w:rPr>
            </w:pPr>
            <w:r w:rsidRPr="00FD52C8">
              <w:rPr>
                <w:rFonts w:asciiTheme="minorHAnsi" w:hAnsiTheme="minorHAnsi" w:cs="Calibri"/>
                <w:b/>
                <w:bCs/>
                <w:color w:val="221E1F"/>
                <w:sz w:val="20"/>
                <w:szCs w:val="20"/>
                <w:lang w:val="en"/>
              </w:rPr>
              <w:t>Ineffectively</w:t>
            </w:r>
            <w:r w:rsidRPr="00FD52C8">
              <w:rPr>
                <w:rFonts w:asciiTheme="minorHAnsi" w:hAnsiTheme="minorHAnsi" w:cs="Calibri"/>
                <w:bCs/>
                <w:color w:val="221E1F"/>
                <w:sz w:val="20"/>
                <w:szCs w:val="20"/>
                <w:lang w:val="en"/>
              </w:rPr>
              <w:t xml:space="preserve"> select, use, and evaluate critically a variety of before, during, and after strategies to construct and communicate meaning when writing.</w:t>
            </w:r>
          </w:p>
          <w:p w:rsidR="00F11A64" w:rsidRPr="00FD52C8" w:rsidRDefault="00F11A64" w:rsidP="00B71384">
            <w:pPr>
              <w:pStyle w:val="Default"/>
              <w:rPr>
                <w:rFonts w:asciiTheme="minorHAnsi" w:hAnsiTheme="minorHAnsi" w:cs="Calibri"/>
                <w:bCs/>
                <w:color w:val="221E1F"/>
                <w:sz w:val="20"/>
                <w:szCs w:val="20"/>
              </w:rPr>
            </w:pPr>
          </w:p>
          <w:p w:rsidR="00F11A64" w:rsidRPr="00FD52C8" w:rsidRDefault="00F11A64" w:rsidP="00B71384">
            <w:pPr>
              <w:textAlignment w:val="top"/>
              <w:rPr>
                <w:rFonts w:asciiTheme="minorHAnsi" w:hAnsiTheme="minorHAnsi" w:cs="Calibri"/>
                <w:sz w:val="20"/>
                <w:szCs w:val="20"/>
                <w:u w:val="single"/>
                <w:lang w:val="en"/>
              </w:rPr>
            </w:pPr>
            <w:r w:rsidRPr="00FD52C8">
              <w:rPr>
                <w:rFonts w:asciiTheme="minorHAnsi" w:hAnsiTheme="minorHAnsi" w:cs="Calibri"/>
                <w:sz w:val="20"/>
                <w:szCs w:val="20"/>
                <w:u w:val="single"/>
                <w:lang w:val="en"/>
              </w:rPr>
              <w:t>Such as:</w:t>
            </w:r>
          </w:p>
          <w:p w:rsidR="00F11A64" w:rsidRPr="00FD52C8" w:rsidRDefault="00F11A64" w:rsidP="00B71384">
            <w:pPr>
              <w:textAlignment w:val="top"/>
              <w:rPr>
                <w:rFonts w:asciiTheme="minorHAnsi" w:hAnsiTheme="minorHAnsi" w:cs="Calibri"/>
                <w:sz w:val="20"/>
                <w:szCs w:val="20"/>
                <w:u w:val="single"/>
                <w:lang w:val="en"/>
              </w:rPr>
            </w:pPr>
          </w:p>
          <w:p w:rsidR="00F11A64" w:rsidRPr="00FD52C8" w:rsidRDefault="00F11A64" w:rsidP="00B71384">
            <w:pPr>
              <w:textAlignment w:val="top"/>
              <w:rPr>
                <w:rFonts w:asciiTheme="minorHAnsi" w:hAnsiTheme="minorHAnsi" w:cs="Calibri"/>
                <w:b/>
                <w:sz w:val="20"/>
                <w:szCs w:val="20"/>
                <w:lang w:val="en"/>
              </w:rPr>
            </w:pPr>
            <w:r w:rsidRPr="00FD52C8">
              <w:rPr>
                <w:rFonts w:asciiTheme="minorHAnsi" w:hAnsiTheme="minorHAnsi" w:cs="Calibri"/>
                <w:b/>
                <w:sz w:val="20"/>
                <w:szCs w:val="20"/>
                <w:lang w:val="en"/>
              </w:rPr>
              <w:t>Before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7"/>
              </w:numPr>
              <w:ind w:left="756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consider prompts or find a topic and activate prior knowledge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7"/>
              </w:numPr>
              <w:ind w:left="756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consider audience and purpose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7"/>
              </w:numPr>
              <w:ind w:left="756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consider and generate specific ideas and information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7"/>
              </w:numPr>
              <w:ind w:left="756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consider and choose/adapt possible form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7"/>
              </w:numPr>
              <w:ind w:left="756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collect and focus ideas and information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7"/>
              </w:numPr>
              <w:ind w:left="756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plan and organize ideas for drafting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7"/>
              </w:numPr>
              <w:ind w:left="756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consider qualities of effective communication and the language to use</w:t>
            </w:r>
          </w:p>
          <w:p w:rsidR="00F11A64" w:rsidRPr="00FD52C8" w:rsidRDefault="00F11A64" w:rsidP="00B71384">
            <w:pPr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F11A64" w:rsidRPr="00FD52C8" w:rsidRDefault="00F11A64" w:rsidP="00B71384">
            <w:pPr>
              <w:textAlignment w:val="top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b/>
                <w:sz w:val="20"/>
                <w:szCs w:val="20"/>
              </w:rPr>
              <w:t>During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8"/>
              </w:numPr>
              <w:ind w:left="756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create draft(s) and experiment with possible product(s)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8"/>
              </w:numPr>
              <w:ind w:left="756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confer with others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8"/>
              </w:numPr>
              <w:ind w:left="756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reflect, clarify, self-monitor, self-correct, and use a variety of fix-up strategies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8"/>
              </w:numPr>
              <w:ind w:left="756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experiment with communication features and techniques</w:t>
            </w:r>
          </w:p>
          <w:p w:rsidR="00F11A64" w:rsidRPr="00FD52C8" w:rsidRDefault="00F11A64" w:rsidP="00B71384">
            <w:pPr>
              <w:textAlignment w:val="top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b/>
                <w:sz w:val="20"/>
                <w:szCs w:val="20"/>
              </w:rPr>
              <w:t>After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9"/>
              </w:numPr>
              <w:ind w:left="756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revise for content and meaning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9"/>
              </w:numPr>
              <w:ind w:left="756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revise for organization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9"/>
              </w:numPr>
              <w:ind w:left="756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revise for sentence structure and flow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9"/>
              </w:numPr>
              <w:ind w:left="756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revise for word choice, spelling, and usage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9"/>
              </w:numPr>
              <w:ind w:left="756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proofread and review for mechanics and appearance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9"/>
              </w:numPr>
              <w:ind w:left="756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confer with peers, teacher, or other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9"/>
              </w:numPr>
              <w:ind w:left="756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polish, practice, and decide how the work will be shared</w:t>
            </w:r>
          </w:p>
          <w:p w:rsidR="00F11A64" w:rsidRPr="00846C71" w:rsidRDefault="00F11A64" w:rsidP="000008E2">
            <w:pPr>
              <w:pStyle w:val="ListParagraph"/>
              <w:numPr>
                <w:ilvl w:val="0"/>
                <w:numId w:val="19"/>
              </w:numPr>
              <w:ind w:left="756" w:hanging="450"/>
              <w:textAlignment w:val="top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share final product, reflect, and consider feedback</w:t>
            </w:r>
          </w:p>
          <w:p w:rsidR="00F11A64" w:rsidRPr="00FD52C8" w:rsidRDefault="00F11A64" w:rsidP="00B71384">
            <w:pPr>
              <w:pStyle w:val="Default"/>
              <w:rPr>
                <w:rFonts w:asciiTheme="minorHAnsi" w:hAnsiTheme="minorHAnsi" w:cs="Calibri"/>
                <w:bCs/>
                <w:color w:val="221E1F"/>
                <w:sz w:val="20"/>
                <w:szCs w:val="20"/>
              </w:rPr>
            </w:pPr>
          </w:p>
        </w:tc>
      </w:tr>
      <w:tr w:rsidR="00F11A64" w:rsidRPr="00FD52C8" w:rsidTr="00846C71">
        <w:trPr>
          <w:trHeight w:val="1223"/>
          <w:jc w:val="center"/>
        </w:trPr>
        <w:tc>
          <w:tcPr>
            <w:tcW w:w="5421" w:type="dxa"/>
            <w:shd w:val="clear" w:color="auto" w:fill="D9D9D9" w:themeFill="background1" w:themeFillShade="D9"/>
          </w:tcPr>
          <w:p w:rsidR="00F11A64" w:rsidRPr="00FD52C8" w:rsidRDefault="00F11A64" w:rsidP="00295E3B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b/>
                <w:sz w:val="20"/>
                <w:szCs w:val="20"/>
              </w:rPr>
              <w:t>Cues and Conventions</w:t>
            </w:r>
          </w:p>
          <w:p w:rsidR="00F11A64" w:rsidRPr="00FD52C8" w:rsidRDefault="00F11A64" w:rsidP="00295E3B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b/>
                <w:sz w:val="20"/>
                <w:szCs w:val="20"/>
              </w:rPr>
              <w:t>CC20.4 (c)</w:t>
            </w:r>
          </w:p>
          <w:p w:rsidR="00F11A64" w:rsidRPr="00FD52C8" w:rsidRDefault="00F11A64" w:rsidP="00295E3B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sz w:val="20"/>
                <w:szCs w:val="20"/>
                <w:lang w:val="en"/>
              </w:rPr>
              <w:t>Understand and apply the language cues and conventions (page 17) to construct and communicate meaning when writing.</w:t>
            </w:r>
          </w:p>
          <w:p w:rsidR="00F11A64" w:rsidRPr="00FD52C8" w:rsidRDefault="00F11A64" w:rsidP="00295E3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:rsidR="00F11A64" w:rsidRPr="00846C71" w:rsidRDefault="00F11A64" w:rsidP="00846C7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b/>
                <w:sz w:val="20"/>
                <w:szCs w:val="20"/>
                <w:lang w:val="en"/>
              </w:rPr>
              <w:t xml:space="preserve">Skillfully and insightfully </w:t>
            </w:r>
            <w:r w:rsidRPr="00FD52C8">
              <w:rPr>
                <w:rFonts w:asciiTheme="minorHAnsi" w:hAnsiTheme="minorHAnsi" w:cs="Calibri"/>
                <w:sz w:val="20"/>
                <w:szCs w:val="20"/>
                <w:lang w:val="en"/>
              </w:rPr>
              <w:t>understand and apply the language cues and conventions to construct and communicate meaning when writing.</w:t>
            </w:r>
          </w:p>
        </w:tc>
        <w:tc>
          <w:tcPr>
            <w:tcW w:w="4382" w:type="dxa"/>
            <w:shd w:val="clear" w:color="auto" w:fill="auto"/>
          </w:tcPr>
          <w:p w:rsidR="00F11A64" w:rsidRPr="00846C71" w:rsidRDefault="00F11A64" w:rsidP="00846C7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sz w:val="20"/>
                <w:szCs w:val="20"/>
                <w:lang w:val="en"/>
              </w:rPr>
              <w:t>Understand and apply the language cues and conventions to construct and communicate meaning when writing.</w:t>
            </w:r>
          </w:p>
        </w:tc>
        <w:tc>
          <w:tcPr>
            <w:tcW w:w="4382" w:type="dxa"/>
            <w:shd w:val="clear" w:color="auto" w:fill="auto"/>
          </w:tcPr>
          <w:p w:rsidR="00F11A64" w:rsidRPr="00FD52C8" w:rsidRDefault="00F11A64" w:rsidP="00B7138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b/>
                <w:sz w:val="20"/>
                <w:szCs w:val="20"/>
                <w:lang w:val="en"/>
              </w:rPr>
              <w:t xml:space="preserve">Simplistically </w:t>
            </w:r>
            <w:r w:rsidRPr="00FD52C8">
              <w:rPr>
                <w:rFonts w:asciiTheme="minorHAnsi" w:hAnsiTheme="minorHAnsi" w:cs="Calibri"/>
                <w:sz w:val="20"/>
                <w:szCs w:val="20"/>
                <w:lang w:val="en"/>
              </w:rPr>
              <w:t>understand and apply the language cues and conventions to construct and communicate meaning when writing.</w:t>
            </w:r>
          </w:p>
        </w:tc>
        <w:tc>
          <w:tcPr>
            <w:tcW w:w="4383" w:type="dxa"/>
            <w:shd w:val="clear" w:color="auto" w:fill="auto"/>
          </w:tcPr>
          <w:p w:rsidR="00F11A64" w:rsidRPr="00FD52C8" w:rsidRDefault="00F11A64" w:rsidP="00B7138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D52C8">
              <w:rPr>
                <w:rFonts w:asciiTheme="minorHAnsi" w:hAnsiTheme="minorHAnsi" w:cs="Calibri"/>
                <w:b/>
                <w:sz w:val="20"/>
                <w:szCs w:val="20"/>
                <w:lang w:val="en"/>
              </w:rPr>
              <w:t xml:space="preserve">Ineffectively </w:t>
            </w:r>
            <w:r w:rsidRPr="00FD52C8">
              <w:rPr>
                <w:rFonts w:asciiTheme="minorHAnsi" w:hAnsiTheme="minorHAnsi" w:cs="Calibri"/>
                <w:sz w:val="20"/>
                <w:szCs w:val="20"/>
                <w:lang w:val="en"/>
              </w:rPr>
              <w:t>understand and apply the language cues and conventions to construct and communicate meaning when writing.</w:t>
            </w:r>
          </w:p>
          <w:p w:rsidR="00F11A64" w:rsidRPr="00FD52C8" w:rsidRDefault="00F11A64" w:rsidP="00846C7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22B7A" w:rsidRPr="00FD52C8" w:rsidTr="00FD52C8">
        <w:trPr>
          <w:trHeight w:val="1650"/>
          <w:jc w:val="center"/>
        </w:trPr>
        <w:tc>
          <w:tcPr>
            <w:tcW w:w="5421" w:type="dxa"/>
            <w:shd w:val="clear" w:color="auto" w:fill="D9D9D9" w:themeFill="background1" w:themeFillShade="D9"/>
          </w:tcPr>
          <w:p w:rsidR="00A22B7A" w:rsidRPr="00FD52C8" w:rsidRDefault="00A22B7A" w:rsidP="00295E3B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7529" w:type="dxa"/>
            <w:gridSpan w:val="4"/>
            <w:shd w:val="clear" w:color="auto" w:fill="auto"/>
          </w:tcPr>
          <w:p w:rsidR="00A22B7A" w:rsidRPr="00846C71" w:rsidRDefault="00A22B7A" w:rsidP="00A22B7A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Such As:</w:t>
            </w:r>
          </w:p>
          <w:p w:rsidR="00846C71" w:rsidRPr="00846C71" w:rsidRDefault="00846C71" w:rsidP="00A22B7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A22B7A" w:rsidRPr="00846C71" w:rsidRDefault="00A22B7A" w:rsidP="00A22B7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b/>
                <w:sz w:val="20"/>
                <w:szCs w:val="20"/>
              </w:rPr>
              <w:t xml:space="preserve">Pragmatics </w:t>
            </w:r>
          </w:p>
          <w:p w:rsidR="00A22B7A" w:rsidRPr="00846C71" w:rsidRDefault="00A22B7A" w:rsidP="000008E2">
            <w:pPr>
              <w:pStyle w:val="ListParagraph"/>
              <w:numPr>
                <w:ilvl w:val="0"/>
                <w:numId w:val="20"/>
              </w:numPr>
              <w:ind w:left="762" w:hanging="450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select and use language and language registers to build and maintain collaborative relationships</w:t>
            </w:r>
          </w:p>
          <w:p w:rsidR="00A22B7A" w:rsidRPr="00846C71" w:rsidRDefault="00A22B7A" w:rsidP="000008E2">
            <w:pPr>
              <w:pStyle w:val="ListParagraph"/>
              <w:numPr>
                <w:ilvl w:val="0"/>
                <w:numId w:val="20"/>
              </w:numPr>
              <w:ind w:left="762" w:hanging="450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select and use the conventional and formal registers when required</w:t>
            </w:r>
          </w:p>
          <w:p w:rsidR="00A22B7A" w:rsidRPr="00846C71" w:rsidRDefault="00A22B7A" w:rsidP="000008E2">
            <w:pPr>
              <w:pStyle w:val="ListParagraph"/>
              <w:numPr>
                <w:ilvl w:val="0"/>
                <w:numId w:val="20"/>
              </w:numPr>
              <w:ind w:left="762" w:hanging="450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 xml:space="preserve">avoid colloquialisms, slang, euphemisms, clichés, and </w:t>
            </w:r>
            <w:proofErr w:type="spellStart"/>
            <w:r w:rsidRPr="00846C71">
              <w:rPr>
                <w:rFonts w:asciiTheme="minorHAnsi" w:hAnsiTheme="minorHAnsi" w:cs="Calibri"/>
                <w:sz w:val="20"/>
                <w:szCs w:val="20"/>
              </w:rPr>
              <w:t>abusages</w:t>
            </w:r>
            <w:proofErr w:type="spellEnd"/>
            <w:r w:rsidRPr="00846C71">
              <w:rPr>
                <w:rFonts w:asciiTheme="minorHAnsi" w:hAnsiTheme="minorHAnsi" w:cs="Calibri"/>
                <w:sz w:val="20"/>
                <w:szCs w:val="20"/>
              </w:rPr>
              <w:t xml:space="preserve"> unless used to enhance text</w:t>
            </w:r>
          </w:p>
          <w:p w:rsidR="00A22B7A" w:rsidRPr="00FD52C8" w:rsidRDefault="00A22B7A" w:rsidP="00A22B7A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A22B7A" w:rsidRPr="00846C71" w:rsidRDefault="00A22B7A" w:rsidP="00A22B7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b/>
                <w:sz w:val="20"/>
                <w:szCs w:val="20"/>
              </w:rPr>
              <w:t>Textual</w:t>
            </w:r>
          </w:p>
          <w:p w:rsidR="00A22B7A" w:rsidRPr="00846C71" w:rsidRDefault="00A22B7A" w:rsidP="000008E2">
            <w:pPr>
              <w:pStyle w:val="ListParagraph"/>
              <w:numPr>
                <w:ilvl w:val="0"/>
                <w:numId w:val="21"/>
              </w:numPr>
              <w:ind w:left="762" w:hanging="450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create texts with clear and coherent organization including effective beginning, supporting middles, and smooth and logical endings</w:t>
            </w:r>
          </w:p>
          <w:p w:rsidR="00A22B7A" w:rsidRPr="00FD52C8" w:rsidRDefault="00A22B7A" w:rsidP="00A22B7A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A22B7A" w:rsidRPr="00846C71" w:rsidRDefault="00A22B7A" w:rsidP="00A22B7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b/>
                <w:sz w:val="20"/>
                <w:szCs w:val="20"/>
              </w:rPr>
              <w:t>Syntactical</w:t>
            </w:r>
          </w:p>
          <w:p w:rsidR="00A22B7A" w:rsidRPr="00846C71" w:rsidRDefault="00A22B7A" w:rsidP="000008E2">
            <w:pPr>
              <w:pStyle w:val="ListParagraph"/>
              <w:numPr>
                <w:ilvl w:val="0"/>
                <w:numId w:val="22"/>
              </w:numPr>
              <w:ind w:left="762" w:hanging="450"/>
              <w:rPr>
                <w:rFonts w:asciiTheme="minorHAnsi" w:hAnsiTheme="minorHAnsi" w:cs="Calibri"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sz w:val="20"/>
                <w:szCs w:val="20"/>
              </w:rPr>
              <w:t>create and use clear and varied sentences that link ideas logically</w:t>
            </w:r>
          </w:p>
          <w:p w:rsidR="00A22B7A" w:rsidRPr="000008E2" w:rsidRDefault="00A22B7A" w:rsidP="000008E2">
            <w:pPr>
              <w:pStyle w:val="ListParagraph"/>
              <w:numPr>
                <w:ilvl w:val="0"/>
                <w:numId w:val="22"/>
              </w:numPr>
              <w:ind w:left="762" w:hanging="450"/>
              <w:rPr>
                <w:rFonts w:asciiTheme="minorHAnsi" w:hAnsiTheme="minorHAnsi" w:cs="Calibri"/>
                <w:sz w:val="20"/>
                <w:szCs w:val="20"/>
              </w:rPr>
            </w:pPr>
            <w:r w:rsidRPr="000008E2">
              <w:rPr>
                <w:rFonts w:asciiTheme="minorHAnsi" w:hAnsiTheme="minorHAnsi" w:cs="Calibri"/>
                <w:sz w:val="20"/>
                <w:szCs w:val="20"/>
              </w:rPr>
              <w:t>use active voice and appropriate punctuation</w:t>
            </w:r>
          </w:p>
          <w:p w:rsidR="00A22B7A" w:rsidRPr="000008E2" w:rsidRDefault="00A22B7A" w:rsidP="000008E2">
            <w:pPr>
              <w:pStyle w:val="ListParagraph"/>
              <w:numPr>
                <w:ilvl w:val="0"/>
                <w:numId w:val="22"/>
              </w:numPr>
              <w:ind w:left="762" w:hanging="450"/>
              <w:rPr>
                <w:rFonts w:asciiTheme="minorHAnsi" w:hAnsiTheme="minorHAnsi" w:cs="Calibri"/>
                <w:sz w:val="20"/>
                <w:szCs w:val="20"/>
              </w:rPr>
            </w:pPr>
            <w:r w:rsidRPr="000008E2">
              <w:rPr>
                <w:rFonts w:asciiTheme="minorHAnsi" w:hAnsiTheme="minorHAnsi" w:cs="Calibri"/>
                <w:sz w:val="20"/>
                <w:szCs w:val="20"/>
              </w:rPr>
              <w:t>recognize and avoid using sentence fragments, run-ons, misplaced qualifiers, excessive co-ordination, and faulty subordination in formal communication</w:t>
            </w:r>
          </w:p>
          <w:p w:rsidR="00A22B7A" w:rsidRPr="00FD52C8" w:rsidRDefault="00A22B7A" w:rsidP="00A22B7A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A22B7A" w:rsidRPr="00846C71" w:rsidRDefault="00A22B7A" w:rsidP="00A22B7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b/>
                <w:sz w:val="20"/>
                <w:szCs w:val="20"/>
              </w:rPr>
              <w:t>Semantic/Lexical/Morphological</w:t>
            </w:r>
          </w:p>
          <w:p w:rsidR="00A22B7A" w:rsidRPr="000008E2" w:rsidRDefault="00A22B7A" w:rsidP="000008E2">
            <w:pPr>
              <w:pStyle w:val="ListParagraph"/>
              <w:numPr>
                <w:ilvl w:val="0"/>
                <w:numId w:val="23"/>
              </w:numPr>
              <w:ind w:left="762" w:hanging="450"/>
              <w:rPr>
                <w:rFonts w:asciiTheme="minorHAnsi" w:hAnsiTheme="minorHAnsi" w:cs="Calibri"/>
                <w:sz w:val="20"/>
                <w:szCs w:val="20"/>
              </w:rPr>
            </w:pPr>
            <w:r w:rsidRPr="000008E2">
              <w:rPr>
                <w:rFonts w:asciiTheme="minorHAnsi" w:hAnsiTheme="minorHAnsi" w:cs="Calibri"/>
                <w:sz w:val="20"/>
                <w:szCs w:val="20"/>
              </w:rPr>
              <w:t>select and use words that are clear, fresh, economical, and alive</w:t>
            </w:r>
          </w:p>
          <w:p w:rsidR="00A22B7A" w:rsidRPr="00FD52C8" w:rsidRDefault="00A22B7A" w:rsidP="00A22B7A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A22B7A" w:rsidRPr="00846C71" w:rsidRDefault="00A22B7A" w:rsidP="00A22B7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proofErr w:type="spellStart"/>
            <w:r w:rsidRPr="00846C71">
              <w:rPr>
                <w:rFonts w:asciiTheme="minorHAnsi" w:hAnsiTheme="minorHAnsi" w:cs="Calibri"/>
                <w:b/>
                <w:sz w:val="20"/>
                <w:szCs w:val="20"/>
              </w:rPr>
              <w:t>Graphophonic</w:t>
            </w:r>
            <w:proofErr w:type="spellEnd"/>
          </w:p>
          <w:p w:rsidR="00A22B7A" w:rsidRPr="000008E2" w:rsidRDefault="00A22B7A" w:rsidP="000008E2">
            <w:pPr>
              <w:pStyle w:val="ListParagraph"/>
              <w:numPr>
                <w:ilvl w:val="0"/>
                <w:numId w:val="23"/>
              </w:numPr>
              <w:ind w:left="762" w:hanging="450"/>
              <w:rPr>
                <w:rFonts w:asciiTheme="minorHAnsi" w:hAnsiTheme="minorHAnsi" w:cs="Calibri"/>
                <w:sz w:val="20"/>
                <w:szCs w:val="20"/>
              </w:rPr>
            </w:pPr>
            <w:r w:rsidRPr="000008E2">
              <w:rPr>
                <w:rFonts w:asciiTheme="minorHAnsi" w:hAnsiTheme="minorHAnsi" w:cs="Calibri"/>
                <w:sz w:val="20"/>
                <w:szCs w:val="20"/>
              </w:rPr>
              <w:t>know and apply Canadian spelling patterns and conventions for familiar and new vocabulary</w:t>
            </w:r>
          </w:p>
          <w:p w:rsidR="00A22B7A" w:rsidRPr="00FD52C8" w:rsidRDefault="00A22B7A" w:rsidP="00A22B7A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A22B7A" w:rsidRPr="00846C71" w:rsidRDefault="00A22B7A" w:rsidP="00A22B7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46C71">
              <w:rPr>
                <w:rFonts w:asciiTheme="minorHAnsi" w:hAnsiTheme="minorHAnsi" w:cs="Calibri"/>
                <w:b/>
                <w:sz w:val="20"/>
                <w:szCs w:val="20"/>
              </w:rPr>
              <w:t>Other Cues and Conventions</w:t>
            </w:r>
          </w:p>
          <w:p w:rsidR="00A22B7A" w:rsidRPr="000008E2" w:rsidRDefault="00A22B7A" w:rsidP="000008E2">
            <w:pPr>
              <w:pStyle w:val="ListParagraph"/>
              <w:numPr>
                <w:ilvl w:val="0"/>
                <w:numId w:val="23"/>
              </w:numPr>
              <w:ind w:left="762" w:hanging="450"/>
              <w:rPr>
                <w:rFonts w:asciiTheme="minorHAnsi" w:hAnsiTheme="minorHAnsi" w:cs="Calibri"/>
                <w:b/>
                <w:sz w:val="20"/>
                <w:szCs w:val="20"/>
                <w:lang w:val="en"/>
              </w:rPr>
            </w:pPr>
            <w:proofErr w:type="gramStart"/>
            <w:r w:rsidRPr="000008E2">
              <w:rPr>
                <w:rFonts w:asciiTheme="minorHAnsi" w:hAnsiTheme="minorHAnsi" w:cs="Calibri"/>
                <w:sz w:val="20"/>
                <w:szCs w:val="20"/>
              </w:rPr>
              <w:t>make</w:t>
            </w:r>
            <w:proofErr w:type="gramEnd"/>
            <w:r w:rsidRPr="000008E2">
              <w:rPr>
                <w:rFonts w:asciiTheme="minorHAnsi" w:hAnsiTheme="minorHAnsi" w:cs="Calibri"/>
                <w:sz w:val="20"/>
                <w:szCs w:val="20"/>
              </w:rPr>
              <w:t xml:space="preserve"> oral, written, and other texts clear and visually appealing by choosing the appropriate font, borders, line spaces, </w:t>
            </w:r>
            <w:proofErr w:type="spellStart"/>
            <w:r w:rsidRPr="000008E2">
              <w:rPr>
                <w:rFonts w:asciiTheme="minorHAnsi" w:hAnsiTheme="minorHAnsi" w:cs="Calibri"/>
                <w:sz w:val="20"/>
                <w:szCs w:val="20"/>
              </w:rPr>
              <w:t>colour</w:t>
            </w:r>
            <w:proofErr w:type="spellEnd"/>
            <w:r w:rsidRPr="000008E2">
              <w:rPr>
                <w:rFonts w:asciiTheme="minorHAnsi" w:hAnsiTheme="minorHAnsi" w:cs="Calibri"/>
                <w:sz w:val="20"/>
                <w:szCs w:val="20"/>
              </w:rPr>
              <w:t>, space, white space, and visuals that enhance the message.</w:t>
            </w:r>
          </w:p>
          <w:p w:rsidR="000008E2" w:rsidRPr="000008E2" w:rsidRDefault="000008E2" w:rsidP="000008E2">
            <w:pPr>
              <w:pStyle w:val="ListParagraph"/>
              <w:ind w:left="762"/>
              <w:rPr>
                <w:rFonts w:asciiTheme="minorHAnsi" w:hAnsiTheme="minorHAnsi" w:cs="Calibri"/>
                <w:b/>
                <w:sz w:val="20"/>
                <w:szCs w:val="20"/>
                <w:lang w:val="en"/>
              </w:rPr>
            </w:pPr>
          </w:p>
        </w:tc>
      </w:tr>
    </w:tbl>
    <w:p w:rsidR="00295E3B" w:rsidRPr="00A34A68" w:rsidRDefault="00295E3B">
      <w:pPr>
        <w:rPr>
          <w:rFonts w:ascii="Arial" w:hAnsi="Arial"/>
        </w:rPr>
      </w:pPr>
    </w:p>
    <w:p w:rsidR="00295E3B" w:rsidRPr="0045642B" w:rsidRDefault="00295E3B" w:rsidP="00295E3B">
      <w:pPr>
        <w:rPr>
          <w:rFonts w:ascii="Arial" w:hAnsi="Arial"/>
        </w:rPr>
      </w:pPr>
    </w:p>
    <w:sectPr w:rsidR="00295E3B" w:rsidRPr="0045642B" w:rsidSect="0003126C">
      <w:footerReference w:type="default" r:id="rId10"/>
      <w:pgSz w:w="24480" w:h="15840" w:orient="landscape" w:code="3"/>
      <w:pgMar w:top="576" w:right="576" w:bottom="1531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26C" w:rsidRDefault="0003126C" w:rsidP="0003126C">
      <w:r>
        <w:separator/>
      </w:r>
    </w:p>
  </w:endnote>
  <w:endnote w:type="continuationSeparator" w:id="0">
    <w:p w:rsidR="0003126C" w:rsidRDefault="0003126C" w:rsidP="0003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yriad Pro">
    <w:altName w:val="Times New Roman"/>
    <w:panose1 w:val="020B0503030403020204"/>
    <w:charset w:val="00"/>
    <w:family w:val="roman"/>
    <w:notTrueType/>
    <w:pitch w:val="default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26C" w:rsidRDefault="0003126C">
    <w:pPr>
      <w:pStyle w:val="Footer"/>
    </w:pPr>
    <w:r w:rsidRPr="0003126C">
      <w:drawing>
        <wp:anchor distT="0" distB="0" distL="114300" distR="114300" simplePos="0" relativeHeight="251659264" behindDoc="1" locked="0" layoutInCell="1" allowOverlap="1" wp14:anchorId="7DFDDBC6" wp14:editId="0EE5433A">
          <wp:simplePos x="0" y="0"/>
          <wp:positionH relativeFrom="column">
            <wp:posOffset>91440</wp:posOffset>
          </wp:positionH>
          <wp:positionV relativeFrom="paragraph">
            <wp:posOffset>-169545</wp:posOffset>
          </wp:positionV>
          <wp:extent cx="1536700" cy="546100"/>
          <wp:effectExtent l="0" t="0" r="12700" b="1270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y-n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546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126C">
      <w:drawing>
        <wp:anchor distT="0" distB="0" distL="114300" distR="114300" simplePos="0" relativeHeight="251660288" behindDoc="1" locked="0" layoutInCell="1" allowOverlap="0" wp14:anchorId="0C50CB22" wp14:editId="128DA0A2">
          <wp:simplePos x="0" y="0"/>
          <wp:positionH relativeFrom="column">
            <wp:posOffset>1954530</wp:posOffset>
          </wp:positionH>
          <wp:positionV relativeFrom="page">
            <wp:posOffset>9175115</wp:posOffset>
          </wp:positionV>
          <wp:extent cx="731592" cy="666982"/>
          <wp:effectExtent l="0" t="0" r="508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du logo b+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823" cy="66719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26C" w:rsidRDefault="0003126C" w:rsidP="0003126C">
      <w:r>
        <w:separator/>
      </w:r>
    </w:p>
  </w:footnote>
  <w:footnote w:type="continuationSeparator" w:id="0">
    <w:p w:rsidR="0003126C" w:rsidRDefault="0003126C" w:rsidP="0003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AB4"/>
    <w:multiLevelType w:val="hybridMultilevel"/>
    <w:tmpl w:val="5AA0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12E1D"/>
    <w:multiLevelType w:val="hybridMultilevel"/>
    <w:tmpl w:val="8D22C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267678"/>
    <w:multiLevelType w:val="hybridMultilevel"/>
    <w:tmpl w:val="2DBA9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C47AFE"/>
    <w:multiLevelType w:val="hybridMultilevel"/>
    <w:tmpl w:val="CE309F3E"/>
    <w:lvl w:ilvl="0" w:tplc="4178F6E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77273"/>
    <w:multiLevelType w:val="hybridMultilevel"/>
    <w:tmpl w:val="C30A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C7DE8"/>
    <w:multiLevelType w:val="hybridMultilevel"/>
    <w:tmpl w:val="00B68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9A2859"/>
    <w:multiLevelType w:val="hybridMultilevel"/>
    <w:tmpl w:val="5156DF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57ACC"/>
    <w:multiLevelType w:val="hybridMultilevel"/>
    <w:tmpl w:val="5D3C1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120E12"/>
    <w:multiLevelType w:val="hybridMultilevel"/>
    <w:tmpl w:val="07382A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75337"/>
    <w:multiLevelType w:val="hybridMultilevel"/>
    <w:tmpl w:val="6316E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263719"/>
    <w:multiLevelType w:val="hybridMultilevel"/>
    <w:tmpl w:val="0FF8F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9C3E78"/>
    <w:multiLevelType w:val="hybridMultilevel"/>
    <w:tmpl w:val="71FA2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A25F4"/>
    <w:multiLevelType w:val="hybridMultilevel"/>
    <w:tmpl w:val="85162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05112D"/>
    <w:multiLevelType w:val="hybridMultilevel"/>
    <w:tmpl w:val="316A10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7F49D4"/>
    <w:multiLevelType w:val="hybridMultilevel"/>
    <w:tmpl w:val="262CD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4C780E"/>
    <w:multiLevelType w:val="hybridMultilevel"/>
    <w:tmpl w:val="143800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FB442B0"/>
    <w:multiLevelType w:val="hybridMultilevel"/>
    <w:tmpl w:val="178A8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A303C2"/>
    <w:multiLevelType w:val="hybridMultilevel"/>
    <w:tmpl w:val="B99419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B4823"/>
    <w:multiLevelType w:val="hybridMultilevel"/>
    <w:tmpl w:val="5E149A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57540"/>
    <w:multiLevelType w:val="hybridMultilevel"/>
    <w:tmpl w:val="458ED3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368E9"/>
    <w:multiLevelType w:val="hybridMultilevel"/>
    <w:tmpl w:val="19BA7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1395660"/>
    <w:multiLevelType w:val="hybridMultilevel"/>
    <w:tmpl w:val="C1D490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FC923EA"/>
    <w:multiLevelType w:val="hybridMultilevel"/>
    <w:tmpl w:val="F132B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9"/>
  </w:num>
  <w:num w:numId="4">
    <w:abstractNumId w:val="11"/>
  </w:num>
  <w:num w:numId="5">
    <w:abstractNumId w:val="6"/>
  </w:num>
  <w:num w:numId="6">
    <w:abstractNumId w:val="18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20"/>
  </w:num>
  <w:num w:numId="12">
    <w:abstractNumId w:val="13"/>
  </w:num>
  <w:num w:numId="13">
    <w:abstractNumId w:val="10"/>
  </w:num>
  <w:num w:numId="14">
    <w:abstractNumId w:val="22"/>
  </w:num>
  <w:num w:numId="15">
    <w:abstractNumId w:val="1"/>
  </w:num>
  <w:num w:numId="16">
    <w:abstractNumId w:val="14"/>
  </w:num>
  <w:num w:numId="17">
    <w:abstractNumId w:val="16"/>
  </w:num>
  <w:num w:numId="18">
    <w:abstractNumId w:val="21"/>
  </w:num>
  <w:num w:numId="19">
    <w:abstractNumId w:val="9"/>
  </w:num>
  <w:num w:numId="20">
    <w:abstractNumId w:val="15"/>
  </w:num>
  <w:num w:numId="21">
    <w:abstractNumId w:val="12"/>
  </w:num>
  <w:num w:numId="22">
    <w:abstractNumId w:val="0"/>
  </w:num>
  <w:num w:numId="23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31"/>
    <w:rsid w:val="000008E2"/>
    <w:rsid w:val="00010D69"/>
    <w:rsid w:val="00016671"/>
    <w:rsid w:val="0003126C"/>
    <w:rsid w:val="00050343"/>
    <w:rsid w:val="000E0D78"/>
    <w:rsid w:val="00104EE4"/>
    <w:rsid w:val="001366A1"/>
    <w:rsid w:val="00147246"/>
    <w:rsid w:val="001511AF"/>
    <w:rsid w:val="00157D8F"/>
    <w:rsid w:val="001943E1"/>
    <w:rsid w:val="001B62D1"/>
    <w:rsid w:val="001C26E0"/>
    <w:rsid w:val="001C3E45"/>
    <w:rsid w:val="001E256E"/>
    <w:rsid w:val="002012B7"/>
    <w:rsid w:val="00206592"/>
    <w:rsid w:val="00235ADB"/>
    <w:rsid w:val="00267B17"/>
    <w:rsid w:val="00283E3A"/>
    <w:rsid w:val="00295E3B"/>
    <w:rsid w:val="00296EAE"/>
    <w:rsid w:val="002F524D"/>
    <w:rsid w:val="00306A4D"/>
    <w:rsid w:val="003351B8"/>
    <w:rsid w:val="00362C1B"/>
    <w:rsid w:val="003858FD"/>
    <w:rsid w:val="00390CF4"/>
    <w:rsid w:val="003D7537"/>
    <w:rsid w:val="003F47B0"/>
    <w:rsid w:val="0042277E"/>
    <w:rsid w:val="0044015C"/>
    <w:rsid w:val="004A78E6"/>
    <w:rsid w:val="004B062F"/>
    <w:rsid w:val="004C4DC6"/>
    <w:rsid w:val="004D45A6"/>
    <w:rsid w:val="005D3075"/>
    <w:rsid w:val="005D60E1"/>
    <w:rsid w:val="0062021A"/>
    <w:rsid w:val="00621F89"/>
    <w:rsid w:val="006557A3"/>
    <w:rsid w:val="00692AB7"/>
    <w:rsid w:val="00712AC8"/>
    <w:rsid w:val="0073340C"/>
    <w:rsid w:val="00752620"/>
    <w:rsid w:val="00784DEB"/>
    <w:rsid w:val="007A7224"/>
    <w:rsid w:val="007C6E87"/>
    <w:rsid w:val="00816ECB"/>
    <w:rsid w:val="00846C71"/>
    <w:rsid w:val="008639D3"/>
    <w:rsid w:val="00871510"/>
    <w:rsid w:val="008A2415"/>
    <w:rsid w:val="008A50FF"/>
    <w:rsid w:val="00901A80"/>
    <w:rsid w:val="00937DB7"/>
    <w:rsid w:val="009415FE"/>
    <w:rsid w:val="00944A98"/>
    <w:rsid w:val="0094620A"/>
    <w:rsid w:val="00992191"/>
    <w:rsid w:val="00996331"/>
    <w:rsid w:val="009A0D37"/>
    <w:rsid w:val="009A1EBF"/>
    <w:rsid w:val="009C34C5"/>
    <w:rsid w:val="009C6C36"/>
    <w:rsid w:val="009E7DC1"/>
    <w:rsid w:val="009F0F00"/>
    <w:rsid w:val="009F73F0"/>
    <w:rsid w:val="00A22B7A"/>
    <w:rsid w:val="00A241B6"/>
    <w:rsid w:val="00A418B2"/>
    <w:rsid w:val="00A561A1"/>
    <w:rsid w:val="00A604F4"/>
    <w:rsid w:val="00A9711A"/>
    <w:rsid w:val="00AA4BCC"/>
    <w:rsid w:val="00AC4BDB"/>
    <w:rsid w:val="00AD01E5"/>
    <w:rsid w:val="00B271B0"/>
    <w:rsid w:val="00B3311D"/>
    <w:rsid w:val="00B3782F"/>
    <w:rsid w:val="00BB4BE1"/>
    <w:rsid w:val="00C201B0"/>
    <w:rsid w:val="00C679F9"/>
    <w:rsid w:val="00C85695"/>
    <w:rsid w:val="00CB034A"/>
    <w:rsid w:val="00CB510E"/>
    <w:rsid w:val="00CE02E1"/>
    <w:rsid w:val="00CE64D6"/>
    <w:rsid w:val="00CE67B6"/>
    <w:rsid w:val="00CF29B1"/>
    <w:rsid w:val="00D52B28"/>
    <w:rsid w:val="00D63635"/>
    <w:rsid w:val="00D91C8C"/>
    <w:rsid w:val="00DC51D5"/>
    <w:rsid w:val="00DE50D5"/>
    <w:rsid w:val="00DF44A9"/>
    <w:rsid w:val="00E34FEC"/>
    <w:rsid w:val="00E419BA"/>
    <w:rsid w:val="00E61203"/>
    <w:rsid w:val="00F10475"/>
    <w:rsid w:val="00F11A64"/>
    <w:rsid w:val="00F36831"/>
    <w:rsid w:val="00FC3D5A"/>
    <w:rsid w:val="00FD52C8"/>
    <w:rsid w:val="00FF09B9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E50D5"/>
    <w:rPr>
      <w:rFonts w:ascii="Georgia" w:hAnsi="Georgia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6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1-Accent21">
    <w:name w:val="Medium Grid 1 - Accent 21"/>
    <w:basedOn w:val="Normal"/>
    <w:uiPriority w:val="34"/>
    <w:qFormat/>
    <w:rsid w:val="00EE64A6"/>
    <w:pPr>
      <w:ind w:left="720"/>
    </w:pPr>
  </w:style>
  <w:style w:type="paragraph" w:styleId="BalloonText">
    <w:name w:val="Balloon Text"/>
    <w:basedOn w:val="Normal"/>
    <w:link w:val="BalloonTextChar"/>
    <w:rsid w:val="004424F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424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8050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heading">
    <w:name w:val="heading"/>
    <w:basedOn w:val="Normal"/>
    <w:rsid w:val="0058334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DD129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CA" w:eastAsia="en-CA"/>
    </w:rPr>
  </w:style>
  <w:style w:type="paragraph" w:customStyle="1" w:styleId="Pa23">
    <w:name w:val="Pa23"/>
    <w:basedOn w:val="Default"/>
    <w:next w:val="Default"/>
    <w:uiPriority w:val="99"/>
    <w:rsid w:val="00ED6BE9"/>
    <w:pPr>
      <w:spacing w:line="201" w:lineRule="atLeast"/>
    </w:pPr>
    <w:rPr>
      <w:rFonts w:cs="Times New Roman"/>
      <w:color w:val="auto"/>
    </w:rPr>
  </w:style>
  <w:style w:type="paragraph" w:customStyle="1" w:styleId="Pa32">
    <w:name w:val="Pa32"/>
    <w:basedOn w:val="Default"/>
    <w:next w:val="Default"/>
    <w:uiPriority w:val="99"/>
    <w:rsid w:val="008719AC"/>
    <w:pPr>
      <w:spacing w:line="221" w:lineRule="atLeast"/>
    </w:pPr>
    <w:rPr>
      <w:rFonts w:ascii="Myriad Pro Light" w:hAnsi="Myriad Pro Light" w:cs="Times New Roman"/>
      <w:color w:val="auto"/>
    </w:rPr>
  </w:style>
  <w:style w:type="character" w:styleId="Emphasis">
    <w:name w:val="Emphasis"/>
    <w:uiPriority w:val="20"/>
    <w:qFormat/>
    <w:rsid w:val="00561096"/>
    <w:rPr>
      <w:i/>
      <w:iCs/>
    </w:rPr>
  </w:style>
  <w:style w:type="paragraph" w:customStyle="1" w:styleId="Pa33">
    <w:name w:val="Pa33"/>
    <w:basedOn w:val="Default"/>
    <w:next w:val="Default"/>
    <w:uiPriority w:val="99"/>
    <w:rsid w:val="0022109E"/>
    <w:pPr>
      <w:spacing w:line="22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22109E"/>
    <w:rPr>
      <w:rFonts w:cs="Myriad Pro"/>
      <w:color w:val="221E1F"/>
      <w:sz w:val="22"/>
      <w:szCs w:val="22"/>
    </w:rPr>
  </w:style>
  <w:style w:type="paragraph" w:customStyle="1" w:styleId="Pa35">
    <w:name w:val="Pa35"/>
    <w:basedOn w:val="Default"/>
    <w:next w:val="Default"/>
    <w:uiPriority w:val="99"/>
    <w:rsid w:val="0022109E"/>
    <w:pPr>
      <w:spacing w:line="221" w:lineRule="atLeast"/>
    </w:pPr>
    <w:rPr>
      <w:rFonts w:cs="Times New Roman"/>
      <w:color w:val="auto"/>
    </w:rPr>
  </w:style>
  <w:style w:type="paragraph" w:customStyle="1" w:styleId="Pa48">
    <w:name w:val="Pa48"/>
    <w:basedOn w:val="Default"/>
    <w:next w:val="Default"/>
    <w:uiPriority w:val="99"/>
    <w:rsid w:val="00934C7B"/>
    <w:pPr>
      <w:spacing w:line="221" w:lineRule="atLeast"/>
    </w:pPr>
    <w:rPr>
      <w:rFonts w:cs="Times New Roman"/>
      <w:color w:val="auto"/>
    </w:rPr>
  </w:style>
  <w:style w:type="paragraph" w:customStyle="1" w:styleId="Pa49">
    <w:name w:val="Pa49"/>
    <w:basedOn w:val="Default"/>
    <w:next w:val="Default"/>
    <w:uiPriority w:val="99"/>
    <w:rsid w:val="00934C7B"/>
    <w:pPr>
      <w:spacing w:line="22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qFormat/>
    <w:rsid w:val="00871510"/>
    <w:pPr>
      <w:ind w:left="720"/>
      <w:contextualSpacing/>
    </w:pPr>
  </w:style>
  <w:style w:type="paragraph" w:styleId="Header">
    <w:name w:val="header"/>
    <w:basedOn w:val="Normal"/>
    <w:link w:val="HeaderChar"/>
    <w:rsid w:val="000312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126C"/>
    <w:rPr>
      <w:rFonts w:ascii="Georgia" w:hAnsi="Georgia" w:cs="Arial"/>
      <w:sz w:val="24"/>
      <w:szCs w:val="24"/>
    </w:rPr>
  </w:style>
  <w:style w:type="paragraph" w:styleId="Footer">
    <w:name w:val="footer"/>
    <w:basedOn w:val="Normal"/>
    <w:link w:val="FooterChar"/>
    <w:rsid w:val="000312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126C"/>
    <w:rPr>
      <w:rFonts w:ascii="Georgia" w:hAnsi="Georgia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E50D5"/>
    <w:rPr>
      <w:rFonts w:ascii="Georgia" w:hAnsi="Georgia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6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1-Accent21">
    <w:name w:val="Medium Grid 1 - Accent 21"/>
    <w:basedOn w:val="Normal"/>
    <w:uiPriority w:val="34"/>
    <w:qFormat/>
    <w:rsid w:val="00EE64A6"/>
    <w:pPr>
      <w:ind w:left="720"/>
    </w:pPr>
  </w:style>
  <w:style w:type="paragraph" w:styleId="BalloonText">
    <w:name w:val="Balloon Text"/>
    <w:basedOn w:val="Normal"/>
    <w:link w:val="BalloonTextChar"/>
    <w:rsid w:val="004424F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424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8050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heading">
    <w:name w:val="heading"/>
    <w:basedOn w:val="Normal"/>
    <w:rsid w:val="0058334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DD129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CA" w:eastAsia="en-CA"/>
    </w:rPr>
  </w:style>
  <w:style w:type="paragraph" w:customStyle="1" w:styleId="Pa23">
    <w:name w:val="Pa23"/>
    <w:basedOn w:val="Default"/>
    <w:next w:val="Default"/>
    <w:uiPriority w:val="99"/>
    <w:rsid w:val="00ED6BE9"/>
    <w:pPr>
      <w:spacing w:line="201" w:lineRule="atLeast"/>
    </w:pPr>
    <w:rPr>
      <w:rFonts w:cs="Times New Roman"/>
      <w:color w:val="auto"/>
    </w:rPr>
  </w:style>
  <w:style w:type="paragraph" w:customStyle="1" w:styleId="Pa32">
    <w:name w:val="Pa32"/>
    <w:basedOn w:val="Default"/>
    <w:next w:val="Default"/>
    <w:uiPriority w:val="99"/>
    <w:rsid w:val="008719AC"/>
    <w:pPr>
      <w:spacing w:line="221" w:lineRule="atLeast"/>
    </w:pPr>
    <w:rPr>
      <w:rFonts w:ascii="Myriad Pro Light" w:hAnsi="Myriad Pro Light" w:cs="Times New Roman"/>
      <w:color w:val="auto"/>
    </w:rPr>
  </w:style>
  <w:style w:type="character" w:styleId="Emphasis">
    <w:name w:val="Emphasis"/>
    <w:uiPriority w:val="20"/>
    <w:qFormat/>
    <w:rsid w:val="00561096"/>
    <w:rPr>
      <w:i/>
      <w:iCs/>
    </w:rPr>
  </w:style>
  <w:style w:type="paragraph" w:customStyle="1" w:styleId="Pa33">
    <w:name w:val="Pa33"/>
    <w:basedOn w:val="Default"/>
    <w:next w:val="Default"/>
    <w:uiPriority w:val="99"/>
    <w:rsid w:val="0022109E"/>
    <w:pPr>
      <w:spacing w:line="22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22109E"/>
    <w:rPr>
      <w:rFonts w:cs="Myriad Pro"/>
      <w:color w:val="221E1F"/>
      <w:sz w:val="22"/>
      <w:szCs w:val="22"/>
    </w:rPr>
  </w:style>
  <w:style w:type="paragraph" w:customStyle="1" w:styleId="Pa35">
    <w:name w:val="Pa35"/>
    <w:basedOn w:val="Default"/>
    <w:next w:val="Default"/>
    <w:uiPriority w:val="99"/>
    <w:rsid w:val="0022109E"/>
    <w:pPr>
      <w:spacing w:line="221" w:lineRule="atLeast"/>
    </w:pPr>
    <w:rPr>
      <w:rFonts w:cs="Times New Roman"/>
      <w:color w:val="auto"/>
    </w:rPr>
  </w:style>
  <w:style w:type="paragraph" w:customStyle="1" w:styleId="Pa48">
    <w:name w:val="Pa48"/>
    <w:basedOn w:val="Default"/>
    <w:next w:val="Default"/>
    <w:uiPriority w:val="99"/>
    <w:rsid w:val="00934C7B"/>
    <w:pPr>
      <w:spacing w:line="221" w:lineRule="atLeast"/>
    </w:pPr>
    <w:rPr>
      <w:rFonts w:cs="Times New Roman"/>
      <w:color w:val="auto"/>
    </w:rPr>
  </w:style>
  <w:style w:type="paragraph" w:customStyle="1" w:styleId="Pa49">
    <w:name w:val="Pa49"/>
    <w:basedOn w:val="Default"/>
    <w:next w:val="Default"/>
    <w:uiPriority w:val="99"/>
    <w:rsid w:val="00934C7B"/>
    <w:pPr>
      <w:spacing w:line="22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qFormat/>
    <w:rsid w:val="00871510"/>
    <w:pPr>
      <w:ind w:left="720"/>
      <w:contextualSpacing/>
    </w:pPr>
  </w:style>
  <w:style w:type="paragraph" w:styleId="Header">
    <w:name w:val="header"/>
    <w:basedOn w:val="Normal"/>
    <w:link w:val="HeaderChar"/>
    <w:rsid w:val="000312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126C"/>
    <w:rPr>
      <w:rFonts w:ascii="Georgia" w:hAnsi="Georgia" w:cs="Arial"/>
      <w:sz w:val="24"/>
      <w:szCs w:val="24"/>
    </w:rPr>
  </w:style>
  <w:style w:type="paragraph" w:styleId="Footer">
    <w:name w:val="footer"/>
    <w:basedOn w:val="Normal"/>
    <w:link w:val="FooterChar"/>
    <w:rsid w:val="000312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126C"/>
    <w:rPr>
      <w:rFonts w:ascii="Georgia" w:hAnsi="Georgi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335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3637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9435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7858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59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232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6844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47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9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2928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0771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605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9735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8023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226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1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6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7846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0623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7770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6053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3122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3893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0958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erso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1E8305B-EAF1-4FA9-A14C-0DAA5F4C2D5C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F6D1939F-9574-C74C-BC40-CFED007F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\Users\panderson\AppData\Local\Chemistry Add-in for Word\Chemistry Gallery\Chem4Word.dotx</Template>
  <TotalTime>4</TotalTime>
  <Pages>5</Pages>
  <Words>3476</Words>
  <Characters>19816</Characters>
  <Application>Microsoft Macintosh Word</Application>
  <DocSecurity>4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</vt:lpstr>
    </vt:vector>
  </TitlesOfParts>
  <Company>STF</Company>
  <LinksUpToDate>false</LinksUpToDate>
  <CharactersWithSpaces>23246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</dc:title>
  <dc:creator>driedgep</dc:creator>
  <cp:lastModifiedBy>Marty Wilde</cp:lastModifiedBy>
  <cp:revision>2</cp:revision>
  <cp:lastPrinted>2013-02-07T16:27:00Z</cp:lastPrinted>
  <dcterms:created xsi:type="dcterms:W3CDTF">2016-09-01T22:05:00Z</dcterms:created>
  <dcterms:modified xsi:type="dcterms:W3CDTF">2016-09-01T22:05:00Z</dcterms:modified>
</cp:coreProperties>
</file>